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0F3832" w14:textId="16B6FF1F" w:rsidR="00B4371D" w:rsidRDefault="00F25A10">
      <w:pPr>
        <w:pStyle w:val="aa"/>
        <w:rPr>
          <w:rFonts w:ascii="Meiryo UI" w:hAnsi="Meiryo UI" w:cs="Meiryo UI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E00C" wp14:editId="60961413">
                <wp:simplePos x="0" y="0"/>
                <wp:positionH relativeFrom="margin">
                  <wp:posOffset>4676775</wp:posOffset>
                </wp:positionH>
                <wp:positionV relativeFrom="paragraph">
                  <wp:posOffset>271145</wp:posOffset>
                </wp:positionV>
                <wp:extent cx="1790700" cy="9334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7258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申込締切</w:t>
                            </w:r>
                            <w:proofErr w:type="spellEnd"/>
                          </w:p>
                          <w:p w14:paraId="68FF78FA" w14:textId="121CCD2C" w:rsidR="00AC3A9D" w:rsidRPr="008A60A4" w:rsidRDefault="00340EE7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="00855949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２２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日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火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DE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8.25pt;margin-top:21.35pt;width:141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">
                <v:textbox inset="5.85pt,.7pt,5.85pt,.7pt">
                  <w:txbxContent>
                    <w:p w14:paraId="43107258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申込締切</w:t>
                      </w:r>
                    </w:p>
                    <w:p w14:paraId="68FF78FA" w14:textId="121CCD2C" w:rsidR="00AC3A9D" w:rsidRPr="008A60A4" w:rsidRDefault="00340EE7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  <w:t>1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="00855949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２２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日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火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AC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9067" wp14:editId="75A5AA1C">
                <wp:simplePos x="0" y="0"/>
                <wp:positionH relativeFrom="margin">
                  <wp:posOffset>1000125</wp:posOffset>
                </wp:positionH>
                <wp:positionV relativeFrom="paragraph">
                  <wp:posOffset>297815</wp:posOffset>
                </wp:positionV>
                <wp:extent cx="3505200" cy="904875"/>
                <wp:effectExtent l="38100" t="19050" r="57150" b="28575"/>
                <wp:wrapNone/>
                <wp:docPr id="2" name="二等辺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04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83D5B" w14:textId="77777777" w:rsidR="00AC3A9D" w:rsidRPr="008A60A4" w:rsidRDefault="00AC3A9D" w:rsidP="00F25A10">
                            <w:pPr>
                              <w:snapToGrid w:val="0"/>
                              <w:spacing w:line="240" w:lineRule="atLeast"/>
                              <w:ind w:firstLineChars="350" w:firstLine="980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FAX</w:t>
                            </w:r>
                          </w:p>
                          <w:p w14:paraId="02C6ACA5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046-8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40</w:t>
                            </w: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-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4118</w:t>
                            </w:r>
                          </w:p>
                          <w:p w14:paraId="1AD9EE97" w14:textId="77777777" w:rsidR="00AC3A9D" w:rsidRDefault="00AC3A9D" w:rsidP="00AC3A9D">
                            <w:pPr>
                              <w:jc w:val="center"/>
                            </w:pPr>
                          </w:p>
                          <w:p w14:paraId="35A2D69F" w14:textId="77777777" w:rsidR="00AC3A9D" w:rsidRDefault="00AC3A9D" w:rsidP="00AC3A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90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7" type="#_x0000_t5" style="position:absolute;margin-left:78.75pt;margin-top:23.45pt;width:276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" fillcolor="white [3201]" strokecolor="black [3200]" strokeweight="1pt">
                <v:textbox inset="5.85pt,.7pt,5.85pt,.7pt">
                  <w:txbxContent>
                    <w:p w14:paraId="60283D5B" w14:textId="77777777" w:rsidR="00AC3A9D" w:rsidRPr="008A60A4" w:rsidRDefault="00AC3A9D" w:rsidP="00F25A10">
                      <w:pPr>
                        <w:snapToGrid w:val="0"/>
                        <w:spacing w:line="240" w:lineRule="atLeast"/>
                        <w:ind w:firstLineChars="350" w:firstLine="980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FAX</w:t>
                      </w:r>
                    </w:p>
                    <w:p w14:paraId="02C6ACA5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046-8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40</w:t>
                      </w: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-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4118</w:t>
                      </w:r>
                    </w:p>
                    <w:p w14:paraId="1AD9EE97" w14:textId="77777777" w:rsidR="00AC3A9D" w:rsidRDefault="00AC3A9D" w:rsidP="00AC3A9D">
                      <w:pPr>
                        <w:jc w:val="center"/>
                      </w:pPr>
                    </w:p>
                    <w:p w14:paraId="35A2D69F" w14:textId="77777777" w:rsidR="00AC3A9D" w:rsidRDefault="00AC3A9D" w:rsidP="00AC3A9D"/>
                  </w:txbxContent>
                </v:textbox>
                <w10:wrap anchorx="margin"/>
              </v:shape>
            </w:pict>
          </mc:Fallback>
        </mc:AlternateContent>
      </w:r>
    </w:p>
    <w:p w14:paraId="2BD0F4F3" w14:textId="32B2F6E8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0A51D7DC" w14:textId="2C5E7115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00D2D4A3" w14:textId="660EBF7D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33343028" w14:textId="77777777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7428382F" w14:textId="77777777" w:rsidR="00AC3A9D" w:rsidRDefault="00AC3A9D" w:rsidP="00AC3A9D">
      <w:pPr>
        <w:rPr>
          <w:lang w:eastAsia="ja-JP"/>
        </w:rPr>
      </w:pPr>
    </w:p>
    <w:p w14:paraId="532E0995" w14:textId="77777777" w:rsidR="00AC3A9D" w:rsidRPr="00691B11" w:rsidRDefault="00AC3A9D" w:rsidP="007D4ACD">
      <w:pPr>
        <w:rPr>
          <w:rFonts w:asciiTheme="majorEastAsia" w:eastAsiaTheme="majorEastAsia" w:hAnsiTheme="majorEastAsia" w:cstheme="majorEastAsia"/>
          <w:sz w:val="16"/>
          <w:szCs w:val="16"/>
          <w:lang w:eastAsia="ja-JP"/>
        </w:rPr>
      </w:pPr>
    </w:p>
    <w:p w14:paraId="46005D9F" w14:textId="77777777" w:rsidR="00AC3A9D" w:rsidRPr="008A60A4" w:rsidRDefault="00AC3A9D" w:rsidP="00AC3A9D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国立病院機構久里浜医療センター　医療福祉相談室　宛</w:t>
      </w:r>
    </w:p>
    <w:p w14:paraId="17146645" w14:textId="77777777" w:rsidR="00AC3A9D" w:rsidRPr="00691B11" w:rsidRDefault="00AC3A9D" w:rsidP="00AC3A9D">
      <w:pPr>
        <w:ind w:firstLineChars="300" w:firstLine="480"/>
        <w:rPr>
          <w:rFonts w:asciiTheme="majorEastAsia" w:eastAsiaTheme="majorEastAsia" w:hAnsiTheme="majorEastAsia" w:cstheme="majorEastAsia"/>
          <w:color w:val="auto"/>
          <w:sz w:val="16"/>
          <w:szCs w:val="16"/>
          <w:lang w:eastAsia="ja-JP"/>
        </w:rPr>
      </w:pPr>
    </w:p>
    <w:p w14:paraId="1EDF2EB7" w14:textId="730FD50E" w:rsidR="008F7372" w:rsidRPr="008A60A4" w:rsidRDefault="00AC3A9D" w:rsidP="008F7372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アルコール関連問題ソーシャルワーカー協会関東支部　東風（こち）の会</w:t>
      </w:r>
    </w:p>
    <w:p w14:paraId="0BC34E14" w14:textId="08F30573" w:rsidR="00AC3A9D" w:rsidRPr="00E559F9" w:rsidRDefault="00340EE7" w:rsidP="00E559F9">
      <w:pPr>
        <w:jc w:val="center"/>
        <w:rPr>
          <w:rFonts w:asciiTheme="majorEastAsia" w:eastAsiaTheme="majorEastAsia" w:hAnsiTheme="majorEastAsia" w:cstheme="majorEastAsia"/>
          <w:color w:val="auto"/>
          <w:sz w:val="28"/>
          <w:u w:val="single"/>
          <w:lang w:eastAsia="ja-JP"/>
        </w:rPr>
      </w:pPr>
      <w:r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2月</w:t>
      </w:r>
      <w:r w:rsidR="00E559F9"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1</w:t>
      </w:r>
      <w:r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日</w:t>
      </w:r>
      <w:r w:rsidR="00632338"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（土）</w:t>
      </w:r>
      <w:r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開催　　解決志向型ケーススタディ</w:t>
      </w:r>
      <w:r w:rsid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　</w:t>
      </w:r>
      <w:r w:rsidR="00AC3A9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参</w:t>
      </w:r>
      <w:r w:rsidR="007D4AC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 </w:t>
      </w:r>
      <w:r w:rsidR="00AC3A9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加</w:t>
      </w:r>
      <w:r w:rsidR="007D4AC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 </w:t>
      </w:r>
      <w:r w:rsidR="00AC3A9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申</w:t>
      </w:r>
      <w:r w:rsidR="007D4AC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 </w:t>
      </w:r>
      <w:r w:rsidR="00AC3A9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込</w:t>
      </w:r>
      <w:r w:rsidR="007D4AC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 </w:t>
      </w:r>
      <w:r w:rsidR="00AC3A9D" w:rsidRPr="00E559F9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書</w:t>
      </w:r>
    </w:p>
    <w:p w14:paraId="5DE430A9" w14:textId="216375D1" w:rsidR="007D4ACD" w:rsidRPr="00691B11" w:rsidRDefault="007D4ACD" w:rsidP="00691B11">
      <w:pPr>
        <w:jc w:val="center"/>
        <w:rPr>
          <w:rFonts w:asciiTheme="majorEastAsia" w:eastAsiaTheme="majorEastAsia" w:hAnsiTheme="majorEastAsia" w:cstheme="majorEastAsia"/>
          <w:color w:val="auto"/>
        </w:rPr>
      </w:pPr>
      <w:r w:rsidRPr="00E559F9">
        <w:rPr>
          <w:rFonts w:asciiTheme="majorEastAsia" w:eastAsiaTheme="majorEastAsia" w:hAnsiTheme="majorEastAsia" w:cstheme="majorEastAsia" w:hint="eastAsia"/>
          <w:color w:val="auto"/>
        </w:rPr>
        <w:t xml:space="preserve">FAX </w:t>
      </w:r>
      <w:r w:rsidR="00E559F9">
        <w:rPr>
          <w:rFonts w:asciiTheme="majorEastAsia" w:eastAsiaTheme="majorEastAsia" w:hAnsiTheme="majorEastAsia" w:cstheme="majorEastAsia" w:hint="eastAsia"/>
          <w:color w:val="auto"/>
          <w:lang w:eastAsia="ja-JP"/>
        </w:rPr>
        <w:t>：</w:t>
      </w:r>
      <w:r w:rsidRPr="00E559F9">
        <w:rPr>
          <w:rFonts w:asciiTheme="majorEastAsia" w:eastAsiaTheme="majorEastAsia" w:hAnsiTheme="majorEastAsia" w:cstheme="majorEastAsia"/>
          <w:color w:val="auto"/>
        </w:rPr>
        <w:t>046-840-4118</w:t>
      </w:r>
      <w:r w:rsidR="00E559F9" w:rsidRPr="00E559F9">
        <w:rPr>
          <w:rFonts w:asciiTheme="majorEastAsia" w:eastAsiaTheme="majorEastAsia" w:hAnsiTheme="majorEastAsia" w:cstheme="majorEastAsia" w:hint="eastAsia"/>
          <w:color w:val="auto"/>
          <w:lang w:eastAsia="ja-JP"/>
        </w:rPr>
        <w:t xml:space="preserve">　　　</w:t>
      </w:r>
      <w:r w:rsidRPr="00E559F9">
        <w:rPr>
          <w:rFonts w:asciiTheme="majorEastAsia" w:eastAsiaTheme="majorEastAsia" w:hAnsiTheme="majorEastAsia" w:cstheme="majorEastAsia" w:hint="eastAsia"/>
          <w:color w:val="auto"/>
        </w:rPr>
        <w:t xml:space="preserve">Email </w:t>
      </w:r>
      <w:r w:rsidR="00E559F9" w:rsidRPr="00E559F9">
        <w:rPr>
          <w:rFonts w:asciiTheme="majorEastAsia" w:eastAsiaTheme="majorEastAsia" w:hAnsiTheme="majorEastAsia" w:cstheme="majorEastAsia" w:hint="eastAsia"/>
          <w:color w:val="auto"/>
          <w:lang w:eastAsia="ja-JP"/>
        </w:rPr>
        <w:t>：</w:t>
      </w:r>
      <w:r w:rsidR="00E559F9" w:rsidRPr="00E559F9">
        <w:rPr>
          <w:rFonts w:asciiTheme="majorEastAsia" w:eastAsiaTheme="majorEastAsia" w:hAnsiTheme="majorEastAsia" w:cstheme="majorEastAsia"/>
          <w:color w:val="auto"/>
          <w:sz w:val="32"/>
          <w:szCs w:val="20"/>
        </w:rPr>
        <w:t>asw</w:t>
      </w:r>
      <w:r w:rsidR="00E559F9" w:rsidRPr="00E559F9">
        <w:rPr>
          <w:rFonts w:asciiTheme="majorEastAsia" w:eastAsiaTheme="majorEastAsia" w:hAnsiTheme="majorEastAsia" w:cstheme="majorEastAsia" w:hint="eastAsia"/>
          <w:color w:val="auto"/>
          <w:sz w:val="32"/>
          <w:szCs w:val="20"/>
        </w:rPr>
        <w:t>k</w:t>
      </w:r>
      <w:r w:rsidR="00E559F9" w:rsidRPr="00E559F9">
        <w:rPr>
          <w:rFonts w:asciiTheme="majorEastAsia" w:eastAsiaTheme="majorEastAsia" w:hAnsiTheme="majorEastAsia" w:cstheme="majorEastAsia"/>
          <w:color w:val="auto"/>
          <w:sz w:val="32"/>
          <w:szCs w:val="20"/>
        </w:rPr>
        <w:t>ochi@yahoo.co.jp</w:t>
      </w:r>
    </w:p>
    <w:tbl>
      <w:tblPr>
        <w:tblpPr w:leftFromText="142" w:rightFromText="142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931"/>
        <w:gridCol w:w="3490"/>
      </w:tblGrid>
      <w:tr w:rsidR="008A60A4" w:rsidRPr="008A60A4" w14:paraId="7764B8C0" w14:textId="77777777" w:rsidTr="002A3A85">
        <w:trPr>
          <w:trHeight w:val="710"/>
        </w:trPr>
        <w:tc>
          <w:tcPr>
            <w:tcW w:w="1363" w:type="dxa"/>
          </w:tcPr>
          <w:p w14:paraId="00814EB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機関名</w:t>
            </w:r>
            <w:proofErr w:type="spellEnd"/>
          </w:p>
        </w:tc>
        <w:tc>
          <w:tcPr>
            <w:tcW w:w="7421" w:type="dxa"/>
            <w:gridSpan w:val="2"/>
          </w:tcPr>
          <w:p w14:paraId="7BB55AAE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014A7BDE" w14:textId="77777777" w:rsidTr="002A3A85">
        <w:trPr>
          <w:trHeight w:val="513"/>
        </w:trPr>
        <w:tc>
          <w:tcPr>
            <w:tcW w:w="1363" w:type="dxa"/>
          </w:tcPr>
          <w:p w14:paraId="6E108692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電話</w:t>
            </w:r>
            <w:proofErr w:type="spellEnd"/>
          </w:p>
        </w:tc>
        <w:tc>
          <w:tcPr>
            <w:tcW w:w="3931" w:type="dxa"/>
          </w:tcPr>
          <w:p w14:paraId="0B0793BE" w14:textId="77777777" w:rsidR="00E94B73" w:rsidRPr="008A60A4" w:rsidRDefault="00E94B73" w:rsidP="00E94B7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FAX</w:t>
            </w:r>
          </w:p>
        </w:tc>
        <w:tc>
          <w:tcPr>
            <w:tcW w:w="3490" w:type="dxa"/>
          </w:tcPr>
          <w:p w14:paraId="3CBB878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3949AAA9" w14:textId="77777777" w:rsidTr="002A3A85">
        <w:trPr>
          <w:trHeight w:val="535"/>
        </w:trPr>
        <w:tc>
          <w:tcPr>
            <w:tcW w:w="1363" w:type="dxa"/>
          </w:tcPr>
          <w:p w14:paraId="217EADDF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E-mail</w:t>
            </w:r>
          </w:p>
        </w:tc>
        <w:tc>
          <w:tcPr>
            <w:tcW w:w="7421" w:type="dxa"/>
            <w:gridSpan w:val="2"/>
          </w:tcPr>
          <w:p w14:paraId="13E0FCA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color w:val="auto"/>
                <w:sz w:val="28"/>
                <w:szCs w:val="32"/>
              </w:rPr>
            </w:pPr>
          </w:p>
        </w:tc>
      </w:tr>
    </w:tbl>
    <w:p w14:paraId="583EB668" w14:textId="77777777" w:rsidR="00AC3A9D" w:rsidRDefault="00AC3A9D">
      <w:pPr>
        <w:pStyle w:val="aa"/>
        <w:rPr>
          <w:rFonts w:ascii="Meiryo UI" w:hAnsi="Meiryo UI" w:cs="Meiryo UI"/>
          <w:color w:val="auto"/>
          <w:sz w:val="24"/>
          <w:szCs w:val="24"/>
        </w:rPr>
      </w:pPr>
    </w:p>
    <w:p w14:paraId="0A194604" w14:textId="77777777" w:rsidR="00691B11" w:rsidRPr="008A60A4" w:rsidRDefault="00691B11">
      <w:pPr>
        <w:pStyle w:val="aa"/>
        <w:rPr>
          <w:rFonts w:ascii="Meiryo UI" w:hAnsi="Meiryo UI" w:cs="Meiryo UI"/>
          <w:color w:val="auto"/>
        </w:rPr>
      </w:pPr>
    </w:p>
    <w:p w14:paraId="78E89CFA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59322C1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107D0CDA" w14:textId="77777777" w:rsidR="00E94B73" w:rsidRPr="00691B11" w:rsidRDefault="00E94B73">
      <w:pPr>
        <w:pStyle w:val="aa"/>
        <w:rPr>
          <w:rFonts w:ascii="Meiryo UI" w:hAnsi="Meiryo UI" w:cs="Meiryo UI"/>
          <w:color w:val="auto"/>
          <w:sz w:val="18"/>
          <w:szCs w:val="18"/>
        </w:rPr>
      </w:pP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908"/>
        <w:gridCol w:w="2310"/>
      </w:tblGrid>
      <w:tr w:rsidR="008A60A4" w:rsidRPr="008A60A4" w14:paraId="4DE380E3" w14:textId="77777777" w:rsidTr="002A3A85">
        <w:trPr>
          <w:trHeight w:val="558"/>
        </w:trPr>
        <w:tc>
          <w:tcPr>
            <w:tcW w:w="4566" w:type="dxa"/>
          </w:tcPr>
          <w:p w14:paraId="3ECCE74E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お名前</w:t>
            </w:r>
            <w:proofErr w:type="spellEnd"/>
          </w:p>
        </w:tc>
        <w:tc>
          <w:tcPr>
            <w:tcW w:w="1908" w:type="dxa"/>
          </w:tcPr>
          <w:p w14:paraId="55D26A9C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職種</w:t>
            </w:r>
            <w:proofErr w:type="spellEnd"/>
          </w:p>
        </w:tc>
        <w:tc>
          <w:tcPr>
            <w:tcW w:w="2310" w:type="dxa"/>
          </w:tcPr>
          <w:p w14:paraId="0450C342" w14:textId="6F14BF72" w:rsidR="00E94B73" w:rsidRPr="008A60A4" w:rsidRDefault="002F2537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8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ASW</w:t>
            </w:r>
            <w:r w:rsidR="00E94B73"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会員種別</w:t>
            </w:r>
          </w:p>
          <w:p w14:paraId="295F73A0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○をしてください</w:t>
            </w:r>
          </w:p>
        </w:tc>
      </w:tr>
      <w:tr w:rsidR="008A60A4" w:rsidRPr="008A60A4" w14:paraId="3EBEDC4E" w14:textId="77777777" w:rsidTr="002A3A85">
        <w:trPr>
          <w:trHeight w:val="710"/>
        </w:trPr>
        <w:tc>
          <w:tcPr>
            <w:tcW w:w="4566" w:type="dxa"/>
          </w:tcPr>
          <w:p w14:paraId="2BD4746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</w:p>
        </w:tc>
        <w:tc>
          <w:tcPr>
            <w:tcW w:w="1908" w:type="dxa"/>
          </w:tcPr>
          <w:p w14:paraId="1082A1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Cs w:val="20"/>
                <w:lang w:eastAsia="ja-JP"/>
              </w:rPr>
            </w:pPr>
          </w:p>
        </w:tc>
        <w:tc>
          <w:tcPr>
            <w:tcW w:w="2310" w:type="dxa"/>
          </w:tcPr>
          <w:p w14:paraId="7E8833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4A3A6EF0" w14:textId="77777777" w:rsidR="00E94B73" w:rsidRPr="008A60A4" w:rsidRDefault="00E94B73" w:rsidP="002A3A85">
            <w:pPr>
              <w:snapToGrid w:val="0"/>
              <w:spacing w:line="240" w:lineRule="atLeast"/>
              <w:ind w:firstLineChars="200" w:firstLine="320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  <w:tr w:rsidR="008A60A4" w:rsidRPr="008A60A4" w14:paraId="6D5793E9" w14:textId="77777777" w:rsidTr="002A3A85">
        <w:trPr>
          <w:trHeight w:val="708"/>
        </w:trPr>
        <w:tc>
          <w:tcPr>
            <w:tcW w:w="4566" w:type="dxa"/>
          </w:tcPr>
          <w:p w14:paraId="3B16847D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1908" w:type="dxa"/>
          </w:tcPr>
          <w:p w14:paraId="69E57551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2310" w:type="dxa"/>
          </w:tcPr>
          <w:p w14:paraId="22D2905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02F7893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</w:tbl>
    <w:p w14:paraId="2862CDB4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17A494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B5B2A25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2F308B1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015F8712" w14:textId="6BE9682A" w:rsidR="00F870D1" w:rsidRPr="008A60A4" w:rsidRDefault="00691B11">
      <w:pPr>
        <w:pStyle w:val="aa"/>
        <w:rPr>
          <w:rFonts w:ascii="Meiryo UI" w:hAnsi="Meiryo UI" w:cs="Meiryo U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3ADAF" wp14:editId="186D1A85">
                <wp:simplePos x="0" y="0"/>
                <wp:positionH relativeFrom="column">
                  <wp:posOffset>523875</wp:posOffset>
                </wp:positionH>
                <wp:positionV relativeFrom="paragraph">
                  <wp:posOffset>107315</wp:posOffset>
                </wp:positionV>
                <wp:extent cx="2486025" cy="9144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F96F6" id="円/楕円 1" o:spid="_x0000_s1026" style="position:absolute;left:0;text-align:left;margin-left:41.25pt;margin-top:8.45pt;width:195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FCFE79B" wp14:editId="744DF603">
            <wp:simplePos x="0" y="0"/>
            <wp:positionH relativeFrom="column">
              <wp:posOffset>228599</wp:posOffset>
            </wp:positionH>
            <wp:positionV relativeFrom="paragraph">
              <wp:posOffset>107314</wp:posOffset>
            </wp:positionV>
            <wp:extent cx="3171825" cy="3294245"/>
            <wp:effectExtent l="0" t="0" r="0" b="1905"/>
            <wp:wrapNone/>
            <wp:docPr id="4" name="図 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09"/>
                    <a:stretch/>
                  </pic:blipFill>
                  <pic:spPr bwMode="auto">
                    <a:xfrm>
                      <a:off x="0" y="0"/>
                      <a:ext cx="3189611" cy="33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F7A4" w14:textId="2FD860E9" w:rsidR="005C6E5F" w:rsidRDefault="005C6E5F" w:rsidP="005C6E5F">
      <w:pPr>
        <w:pStyle w:val="aa"/>
        <w:tabs>
          <w:tab w:val="left" w:pos="6620"/>
        </w:tabs>
        <w:rPr>
          <w:rFonts w:ascii="Meiryo UI" w:hAnsi="Meiryo UI" w:cs="Meiryo UI"/>
          <w:color w:val="auto"/>
        </w:rPr>
      </w:pPr>
      <w:r>
        <w:rPr>
          <w:rFonts w:ascii="Meiryo UI" w:hAnsi="Meiryo UI" w:cs="Meiryo U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C76FA" wp14:editId="4CFA6ADE">
                <wp:simplePos x="0" y="0"/>
                <wp:positionH relativeFrom="margin">
                  <wp:posOffset>1607784</wp:posOffset>
                </wp:positionH>
                <wp:positionV relativeFrom="paragraph">
                  <wp:posOffset>248872</wp:posOffset>
                </wp:positionV>
                <wp:extent cx="2441873" cy="111307"/>
                <wp:effectExtent l="19050" t="190500" r="0" b="15557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3828" flipV="1">
                          <a:off x="0" y="0"/>
                          <a:ext cx="2441873" cy="1113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91F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26.6pt;margin-top:19.6pt;width:192.25pt;height:8.75pt;rotation:520107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" adj="21108" fillcolor="#009989 [3204]" strokecolor="#004c43 [1604]" strokeweight="1pt">
                <w10:wrap anchorx="margin"/>
              </v:shape>
            </w:pict>
          </mc:Fallback>
        </mc:AlternateContent>
      </w:r>
      <w:r w:rsidR="00105588" w:rsidRPr="00105588">
        <w:rPr>
          <w:rFonts w:hint="eastAsia"/>
          <w:noProof/>
          <w:color w:val="FF0000"/>
        </w:rPr>
        <w:t xml:space="preserve">　　　</w:t>
      </w:r>
      <w:r>
        <w:rPr>
          <w:rFonts w:hint="eastAsia"/>
          <w:noProof/>
          <w:color w:val="FF0000"/>
        </w:rPr>
        <w:t xml:space="preserve">　　　　　　　　　　　　　　　　　　　　　　　　　　　　</w:t>
      </w:r>
      <w:r>
        <w:rPr>
          <w:rFonts w:ascii="Meiryo UI" w:hAnsi="Meiryo UI" w:cs="Meiryo UI" w:hint="eastAsia"/>
          <w:color w:val="auto"/>
        </w:rPr>
        <w:t>こちらの</w:t>
      </w:r>
    </w:p>
    <w:p w14:paraId="69C9384D" w14:textId="4E6FBDFD" w:rsidR="005C6E5F" w:rsidRDefault="005C6E5F" w:rsidP="005C6E5F">
      <w:pPr>
        <w:pStyle w:val="aa"/>
        <w:tabs>
          <w:tab w:val="left" w:pos="6620"/>
        </w:tabs>
        <w:rPr>
          <w:rFonts w:ascii="Meiryo UI" w:hAnsi="Meiryo UI" w:cs="Meiryo UI"/>
          <w:color w:val="auto"/>
        </w:rPr>
      </w:pPr>
      <w:r>
        <w:rPr>
          <w:rFonts w:ascii="Meiryo UI" w:hAnsi="Meiryo UI" w:cs="Meiryo UI" w:hint="eastAsia"/>
          <w:color w:val="auto"/>
        </w:rPr>
        <w:t xml:space="preserve">　　　　　　　　　　　　　　　　　　　　　　　　　　　　　　　「高田校舎」です！</w:t>
      </w:r>
    </w:p>
    <w:p w14:paraId="6781C733" w14:textId="00178870" w:rsidR="005C6E5F" w:rsidRDefault="005C6E5F" w:rsidP="005C6E5F">
      <w:pPr>
        <w:pStyle w:val="aa"/>
        <w:tabs>
          <w:tab w:val="left" w:pos="6620"/>
        </w:tabs>
        <w:ind w:right="840" w:firstLineChars="3200" w:firstLine="67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〒</w:t>
      </w:r>
      <w:r>
        <w:rPr>
          <w:rFonts w:hint="eastAsia"/>
          <w:color w:val="333333"/>
          <w:sz w:val="21"/>
          <w:szCs w:val="21"/>
        </w:rPr>
        <w:t>171-0033</w:t>
      </w:r>
    </w:p>
    <w:p w14:paraId="78C3D893" w14:textId="77777777" w:rsidR="005C6E5F" w:rsidRPr="008A60A4" w:rsidRDefault="005C6E5F" w:rsidP="005C6E5F">
      <w:pPr>
        <w:pStyle w:val="aa"/>
        <w:tabs>
          <w:tab w:val="left" w:pos="6620"/>
        </w:tabs>
        <w:ind w:right="840" w:firstLineChars="1800" w:firstLine="3780"/>
        <w:jc w:val="right"/>
        <w:rPr>
          <w:rFonts w:ascii="Meiryo UI" w:hAnsi="Meiryo UI" w:cs="Meiryo UI"/>
          <w:color w:val="auto"/>
        </w:rPr>
      </w:pPr>
      <w:r>
        <w:rPr>
          <w:rFonts w:hint="eastAsia"/>
          <w:color w:val="333333"/>
          <w:sz w:val="21"/>
          <w:szCs w:val="21"/>
        </w:rPr>
        <w:t>東京都豊島区高田</w:t>
      </w:r>
      <w:r>
        <w:rPr>
          <w:rFonts w:hint="eastAsia"/>
          <w:color w:val="333333"/>
          <w:sz w:val="21"/>
          <w:szCs w:val="21"/>
        </w:rPr>
        <w:t>3-6-15</w:t>
      </w:r>
    </w:p>
    <w:p w14:paraId="48DFA970" w14:textId="49B3E8B6" w:rsidR="00691B11" w:rsidRDefault="00691B11">
      <w:pPr>
        <w:pStyle w:val="aa"/>
        <w:rPr>
          <w:noProof/>
        </w:rPr>
      </w:pPr>
    </w:p>
    <w:p w14:paraId="235382C9" w14:textId="37F8166A" w:rsidR="009A7EA2" w:rsidRPr="008A60A4" w:rsidRDefault="00E94B73" w:rsidP="005C6E5F">
      <w:pPr>
        <w:pStyle w:val="aa"/>
        <w:tabs>
          <w:tab w:val="left" w:pos="6620"/>
        </w:tabs>
        <w:rPr>
          <w:rFonts w:ascii="Meiryo UI" w:hAnsi="Meiryo UI" w:cs="Meiryo UI"/>
          <w:color w:val="auto"/>
        </w:rPr>
      </w:pPr>
      <w:r w:rsidRPr="008A60A4">
        <w:rPr>
          <w:rFonts w:ascii="Meiryo UI" w:hAnsi="Meiryo UI" w:cs="Meiryo UI" w:hint="eastAsia"/>
          <w:color w:val="auto"/>
        </w:rPr>
        <w:t xml:space="preserve">　　　　　　　　</w:t>
      </w:r>
      <w:r w:rsidR="00691B11">
        <w:rPr>
          <w:rFonts w:ascii="Meiryo UI" w:hAnsi="Meiryo UI" w:cs="Meiryo UI"/>
          <w:color w:val="auto"/>
        </w:rPr>
        <w:tab/>
      </w:r>
    </w:p>
    <w:sectPr w:rsidR="009A7EA2" w:rsidRPr="008A60A4" w:rsidSect="00352A26">
      <w:pgSz w:w="12240" w:h="15840"/>
      <w:pgMar w:top="851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608F" w14:textId="77777777" w:rsidR="00214B03" w:rsidRDefault="00214B03" w:rsidP="00385D5D">
      <w:r>
        <w:separator/>
      </w:r>
    </w:p>
  </w:endnote>
  <w:endnote w:type="continuationSeparator" w:id="0">
    <w:p w14:paraId="05936B71" w14:textId="77777777" w:rsidR="00214B03" w:rsidRDefault="00214B03" w:rsidP="003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A734" w14:textId="77777777" w:rsidR="00214B03" w:rsidRDefault="00214B03" w:rsidP="00385D5D">
      <w:r>
        <w:separator/>
      </w:r>
    </w:p>
  </w:footnote>
  <w:footnote w:type="continuationSeparator" w:id="0">
    <w:p w14:paraId="2A9F3482" w14:textId="77777777" w:rsidR="00214B03" w:rsidRDefault="00214B03" w:rsidP="0038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cumentProtection w:edit="readOnly" w:enforcement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65"/>
    <w:rsid w:val="00000943"/>
    <w:rsid w:val="000F2A25"/>
    <w:rsid w:val="00105588"/>
    <w:rsid w:val="0016053F"/>
    <w:rsid w:val="00214B03"/>
    <w:rsid w:val="00217073"/>
    <w:rsid w:val="0021709F"/>
    <w:rsid w:val="00282E17"/>
    <w:rsid w:val="002A3A85"/>
    <w:rsid w:val="002B7227"/>
    <w:rsid w:val="002F2537"/>
    <w:rsid w:val="00314E3C"/>
    <w:rsid w:val="00337F18"/>
    <w:rsid w:val="00340EE7"/>
    <w:rsid w:val="00352A26"/>
    <w:rsid w:val="00385D5D"/>
    <w:rsid w:val="003B27B4"/>
    <w:rsid w:val="003C02B2"/>
    <w:rsid w:val="004739DB"/>
    <w:rsid w:val="004F0935"/>
    <w:rsid w:val="00517030"/>
    <w:rsid w:val="005630A4"/>
    <w:rsid w:val="005660E1"/>
    <w:rsid w:val="00574A0E"/>
    <w:rsid w:val="005C6E5F"/>
    <w:rsid w:val="005D5CB4"/>
    <w:rsid w:val="00604B96"/>
    <w:rsid w:val="00606394"/>
    <w:rsid w:val="00620E2B"/>
    <w:rsid w:val="00632338"/>
    <w:rsid w:val="00643C86"/>
    <w:rsid w:val="00691B11"/>
    <w:rsid w:val="006B59EC"/>
    <w:rsid w:val="007456C8"/>
    <w:rsid w:val="007772C6"/>
    <w:rsid w:val="007D3A01"/>
    <w:rsid w:val="007D4ACD"/>
    <w:rsid w:val="0084163C"/>
    <w:rsid w:val="00852BA3"/>
    <w:rsid w:val="00855949"/>
    <w:rsid w:val="008A607D"/>
    <w:rsid w:val="008A60A4"/>
    <w:rsid w:val="008A66AB"/>
    <w:rsid w:val="008A7812"/>
    <w:rsid w:val="008F7372"/>
    <w:rsid w:val="009A7EA2"/>
    <w:rsid w:val="00A01414"/>
    <w:rsid w:val="00A26C05"/>
    <w:rsid w:val="00A520D2"/>
    <w:rsid w:val="00A76A16"/>
    <w:rsid w:val="00AC3A9D"/>
    <w:rsid w:val="00B15F5F"/>
    <w:rsid w:val="00B37F3E"/>
    <w:rsid w:val="00B4371D"/>
    <w:rsid w:val="00B53D8F"/>
    <w:rsid w:val="00B75865"/>
    <w:rsid w:val="00B77D2B"/>
    <w:rsid w:val="00B77DC2"/>
    <w:rsid w:val="00BC37F3"/>
    <w:rsid w:val="00BC62AF"/>
    <w:rsid w:val="00BC6750"/>
    <w:rsid w:val="00C33995"/>
    <w:rsid w:val="00C9337D"/>
    <w:rsid w:val="00D21728"/>
    <w:rsid w:val="00D226F4"/>
    <w:rsid w:val="00DE0E19"/>
    <w:rsid w:val="00E559F9"/>
    <w:rsid w:val="00E826FA"/>
    <w:rsid w:val="00E94B73"/>
    <w:rsid w:val="00F20BAE"/>
    <w:rsid w:val="00F25A10"/>
    <w:rsid w:val="00F43362"/>
    <w:rsid w:val="00F66F0F"/>
    <w:rsid w:val="00F809DA"/>
    <w:rsid w:val="00F849F7"/>
    <w:rsid w:val="00F870D1"/>
    <w:rsid w:val="00F90110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383DB"/>
  <w15:chartTrackingRefBased/>
  <w15:docId w15:val="{339464C0-E6F0-4D90-8451-F3B17A5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65"/>
    <w:pPr>
      <w:spacing w:before="0"/>
    </w:pPr>
    <w:rPr>
      <w:rFonts w:ascii="Arial" w:eastAsia="ＭＳ Ｐゴシック" w:hAnsi="Arial" w:cs="Times New Roman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6FA"/>
    <w:pPr>
      <w:keepNext/>
      <w:spacing w:before="180"/>
      <w:outlineLvl w:val="0"/>
    </w:pPr>
    <w:rPr>
      <w:rFonts w:asciiTheme="majorHAnsi" w:eastAsia="Meiryo UI" w:hAnsiTheme="majorHAnsi" w:cstheme="majorBidi"/>
      <w:color w:val="FFFFFF" w:themeColor="background1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FA"/>
    <w:pPr>
      <w:keepNext/>
      <w:spacing w:before="180"/>
      <w:outlineLvl w:val="1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a5">
    <w:name w:val="タイトル"/>
    <w:basedOn w:val="a"/>
    <w:next w:val="a"/>
    <w:link w:val="a6"/>
    <w:uiPriority w:val="1"/>
    <w:qFormat/>
    <w:rsid w:val="00E826FA"/>
    <w:rPr>
      <w:rFonts w:asciiTheme="majorHAnsi" w:eastAsia="Meiryo UI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a6">
    <w:name w:val="タイトルの文字"/>
    <w:basedOn w:val="a0"/>
    <w:link w:val="a5"/>
    <w:uiPriority w:val="1"/>
    <w:rsid w:val="00E826FA"/>
    <w:rPr>
      <w:rFonts w:asciiTheme="majorHAnsi" w:eastAsia="Meiryo UI" w:hAnsiTheme="majorHAnsi" w:cstheme="majorBidi"/>
      <w:kern w:val="28"/>
      <w:sz w:val="118"/>
      <w:szCs w:val="118"/>
    </w:rPr>
  </w:style>
  <w:style w:type="paragraph" w:styleId="a7">
    <w:name w:val="Date"/>
    <w:basedOn w:val="a"/>
    <w:link w:val="a8"/>
    <w:uiPriority w:val="2"/>
    <w:unhideWhenUsed/>
    <w:qFormat/>
    <w:pPr>
      <w:spacing w:before="360"/>
      <w:contextualSpacing/>
    </w:pPr>
    <w:rPr>
      <w:rFonts w:asciiTheme="minorHAnsi" w:eastAsia="Meiryo UI" w:hAnsiTheme="minorHAnsi" w:cstheme="minorBidi"/>
      <w:b/>
      <w:bCs/>
      <w:color w:val="FFFFFF" w:themeColor="background1"/>
      <w:sz w:val="42"/>
      <w:szCs w:val="42"/>
      <w:lang w:eastAsia="ja-JP"/>
    </w:rPr>
  </w:style>
  <w:style w:type="character" w:customStyle="1" w:styleId="a8">
    <w:name w:val="日付 (文字)"/>
    <w:basedOn w:val="a0"/>
    <w:link w:val="a7"/>
    <w:uiPriority w:val="2"/>
    <w:rPr>
      <w:b/>
      <w:bCs/>
      <w:sz w:val="42"/>
      <w:szCs w:val="42"/>
    </w:rPr>
  </w:style>
  <w:style w:type="paragraph" w:customStyle="1" w:styleId="a9">
    <w:name w:val="住所"/>
    <w:basedOn w:val="a"/>
    <w:uiPriority w:val="3"/>
    <w:qFormat/>
    <w:pPr>
      <w:spacing w:before="180"/>
      <w:contextualSpacing/>
    </w:pPr>
    <w:rPr>
      <w:rFonts w:asciiTheme="minorHAnsi" w:eastAsia="Meiryo UI" w:hAnsiTheme="minorHAnsi" w:cstheme="minorBidi"/>
      <w:color w:val="FFFFFF" w:themeColor="background1"/>
      <w:sz w:val="32"/>
      <w:szCs w:val="32"/>
      <w:lang w:eastAsia="ja-JP"/>
    </w:rPr>
  </w:style>
  <w:style w:type="paragraph" w:styleId="aa">
    <w:name w:val="No Spacing"/>
    <w:uiPriority w:val="99"/>
    <w:qFormat/>
    <w:rsid w:val="00E826FA"/>
    <w:pPr>
      <w:spacing w:before="0"/>
    </w:pPr>
    <w:rPr>
      <w:rFonts w:eastAsia="Meiryo UI"/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E826FA"/>
    <w:rPr>
      <w:rFonts w:asciiTheme="majorHAnsi" w:eastAsia="Meiryo UI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826FA"/>
    <w:pPr>
      <w:spacing w:before="240" w:after="120"/>
      <w:jc w:val="center"/>
      <w:outlineLvl w:val="0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customStyle="1" w:styleId="ac">
    <w:name w:val="表題 (文字)"/>
    <w:basedOn w:val="a0"/>
    <w:link w:val="ab"/>
    <w:uiPriority w:val="10"/>
    <w:rsid w:val="00E826FA"/>
    <w:rPr>
      <w:rFonts w:asciiTheme="majorHAnsi" w:eastAsia="Meiryo UI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826FA"/>
    <w:rPr>
      <w:rFonts w:asciiTheme="majorHAnsi" w:eastAsia="Meiryo UI" w:hAnsiTheme="majorHAnsi" w:cstheme="majorBidi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75865"/>
    <w:rPr>
      <w:color w:val="CC0000"/>
      <w:u w:val="single"/>
    </w:rPr>
  </w:style>
  <w:style w:type="paragraph" w:styleId="ae">
    <w:name w:val="List Paragraph"/>
    <w:basedOn w:val="a"/>
    <w:uiPriority w:val="34"/>
    <w:unhideWhenUsed/>
    <w:qFormat/>
    <w:rsid w:val="00F20BA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1728"/>
    <w:rPr>
      <w:rFonts w:asciiTheme="majorHAnsi" w:eastAsiaTheme="majorEastAsia" w:hAnsiTheme="majorHAnsi" w:cstheme="majorBidi"/>
      <w:color w:val="333399"/>
      <w:sz w:val="18"/>
      <w:szCs w:val="18"/>
      <w:lang w:eastAsia="en-US"/>
    </w:rPr>
  </w:style>
  <w:style w:type="paragraph" w:styleId="af1">
    <w:name w:val="Closing"/>
    <w:basedOn w:val="a"/>
    <w:link w:val="af2"/>
    <w:uiPriority w:val="99"/>
    <w:unhideWhenUsed/>
    <w:rsid w:val="007D4ACD"/>
    <w:pPr>
      <w:widowControl w:val="0"/>
      <w:jc w:val="right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character" w:customStyle="1" w:styleId="af2">
    <w:name w:val="結語 (文字)"/>
    <w:basedOn w:val="a0"/>
    <w:link w:val="af1"/>
    <w:uiPriority w:val="99"/>
    <w:rsid w:val="007D4ACD"/>
    <w:rPr>
      <w:color w:val="auto"/>
      <w:kern w:val="2"/>
      <w:sz w:val="21"/>
      <w:szCs w:val="22"/>
    </w:rPr>
  </w:style>
  <w:style w:type="paragraph" w:styleId="af3">
    <w:name w:val="header"/>
    <w:basedOn w:val="a"/>
    <w:link w:val="af4"/>
    <w:uiPriority w:val="99"/>
    <w:unhideWhenUsed/>
    <w:rsid w:val="00385D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85D5D"/>
    <w:rPr>
      <w:rFonts w:ascii="Arial" w:eastAsia="ＭＳ Ｐゴシック" w:hAnsi="Arial" w:cs="Times New Roman"/>
      <w:color w:val="333399"/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385D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85D5D"/>
    <w:rPr>
      <w:rFonts w:ascii="Arial" w:eastAsia="ＭＳ Ｐゴシック" w:hAnsi="Arial" w:cs="Times New Roman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25;&#20171;\AppData\Roaming\Microsoft\Templates\&#12471;&#12531;&#12503;&#12523;&#12394;&#33394;&#20184;&#12365;&#12502;&#12525;&#12483;&#12463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シンプルな色付きブロックのチラシ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高橋陽介</dc:creator>
  <cp:keywords/>
  <dc:description/>
  <cp:lastModifiedBy>yukifuni@gmail.com</cp:lastModifiedBy>
  <cp:revision>2</cp:revision>
  <cp:lastPrinted>2018-12-17T01:12:00Z</cp:lastPrinted>
  <dcterms:created xsi:type="dcterms:W3CDTF">2020-01-15T05:09:00Z</dcterms:created>
  <dcterms:modified xsi:type="dcterms:W3CDTF">2020-01-15T05:09:00Z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