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チラシのページ全体レイアウトの表"/>
      </w:tblPr>
      <w:tblGrid>
        <w:gridCol w:w="7344"/>
        <w:gridCol w:w="216"/>
        <w:gridCol w:w="2520"/>
      </w:tblGrid>
      <w:tr w:rsidR="00926EF7" w:rsidRPr="00E826FA" w14:paraId="18612683" w14:textId="77777777">
        <w:trPr>
          <w:jc w:val="center"/>
        </w:trPr>
        <w:tc>
          <w:tcPr>
            <w:tcW w:w="7344" w:type="dxa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チラシの情報"/>
            </w:tblPr>
            <w:tblGrid>
              <w:gridCol w:w="7371"/>
            </w:tblGrid>
            <w:tr w:rsidR="00926EF7" w:rsidRPr="00E826FA" w14:paraId="0FE699EB" w14:textId="77777777" w:rsidTr="008A607D">
              <w:trPr>
                <w:trHeight w:hRule="exact" w:val="11520"/>
              </w:trPr>
              <w:tc>
                <w:tcPr>
                  <w:tcW w:w="7371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14:paraId="1A3006DF" w14:textId="4ADBFF89" w:rsidR="003B27B4" w:rsidRPr="00F20BAE" w:rsidRDefault="003B27B4" w:rsidP="00643C86">
                  <w:pPr>
                    <w:pStyle w:val="a5"/>
                    <w:jc w:val="center"/>
                    <w:rPr>
                      <w:rFonts w:ascii="Meiryo UI" w:hAnsi="Meiryo UI" w:cs="Meiryo UI"/>
                      <w:sz w:val="36"/>
                      <w:lang w:val="ja-JP"/>
                    </w:rPr>
                  </w:pPr>
                  <w:bookmarkStart w:id="0" w:name="_GoBack"/>
                  <w:bookmarkEnd w:id="0"/>
                  <w:r w:rsidRPr="00F20BAE">
                    <w:rPr>
                      <w:rFonts w:ascii="Meiryo UI" w:hAnsi="Meiryo UI" w:cs="Meiryo UI" w:hint="eastAsia"/>
                      <w:sz w:val="36"/>
                      <w:lang w:val="ja-JP"/>
                    </w:rPr>
                    <w:t>アルコール関連問題ソーシャルワーカ</w:t>
                  </w:r>
                  <w:r w:rsidR="00F20BAE">
                    <w:rPr>
                      <w:rFonts w:ascii="Meiryo UI" w:hAnsi="Meiryo UI" w:cs="Meiryo UI" w:hint="eastAsia"/>
                      <w:sz w:val="36"/>
                      <w:lang w:val="ja-JP"/>
                    </w:rPr>
                    <w:t xml:space="preserve">ー　</w:t>
                  </w:r>
                  <w:r w:rsidRPr="00F20BAE">
                    <w:rPr>
                      <w:rFonts w:ascii="Meiryo UI" w:hAnsi="Meiryo UI" w:cs="Meiryo UI" w:hint="eastAsia"/>
                      <w:sz w:val="36"/>
                      <w:lang w:val="ja-JP"/>
                    </w:rPr>
                    <w:t xml:space="preserve">　　協会関東支部　東風（こち）の会</w:t>
                  </w:r>
                </w:p>
                <w:p w14:paraId="04238250" w14:textId="77777777" w:rsidR="003B27B4" w:rsidRPr="00F20BAE" w:rsidRDefault="003B27B4" w:rsidP="003B27B4">
                  <w:pPr>
                    <w:rPr>
                      <w:sz w:val="22"/>
                      <w:lang w:val="ja-JP" w:eastAsia="ja-JP"/>
                    </w:rPr>
                  </w:pPr>
                </w:p>
                <w:p w14:paraId="11AD0677" w14:textId="77777777" w:rsidR="003B27B4" w:rsidRDefault="003B27B4" w:rsidP="003B27B4">
                  <w:pPr>
                    <w:rPr>
                      <w:lang w:val="ja-JP" w:eastAsia="ja-JP"/>
                    </w:rPr>
                  </w:pPr>
                </w:p>
                <w:p w14:paraId="0D7B0A2A" w14:textId="77777777" w:rsidR="003B27B4" w:rsidRDefault="003B27B4" w:rsidP="003B27B4">
                  <w:pPr>
                    <w:rPr>
                      <w:lang w:val="ja-JP" w:eastAsia="ja-JP"/>
                    </w:rPr>
                  </w:pPr>
                </w:p>
                <w:p w14:paraId="70D9E7DF" w14:textId="77777777" w:rsidR="003B27B4" w:rsidRDefault="003B27B4" w:rsidP="003B27B4">
                  <w:pPr>
                    <w:rPr>
                      <w:lang w:val="ja-JP" w:eastAsia="ja-JP"/>
                    </w:rPr>
                  </w:pPr>
                </w:p>
                <w:p w14:paraId="066C1605" w14:textId="68CF09A9" w:rsidR="00B75865" w:rsidRDefault="00B75865" w:rsidP="00BC6750">
                  <w:pPr>
                    <w:pStyle w:val="a5"/>
                    <w:rPr>
                      <w:rFonts w:ascii="Meiryo UI" w:hAnsi="Meiryo UI" w:cs="Meiryo UI"/>
                      <w:sz w:val="96"/>
                      <w:lang w:val="ja-JP"/>
                    </w:rPr>
                  </w:pPr>
                  <w:r>
                    <w:rPr>
                      <w:rFonts w:ascii="Meiryo UI" w:hAnsi="Meiryo UI" w:cs="Meiryo UI" w:hint="eastAsia"/>
                      <w:sz w:val="96"/>
                      <w:lang w:val="ja-JP"/>
                    </w:rPr>
                    <w:t>アディクション</w:t>
                  </w:r>
                </w:p>
                <w:p w14:paraId="7B956E5E" w14:textId="239718B2" w:rsidR="00352A26" w:rsidRDefault="00B75865" w:rsidP="00643C86">
                  <w:pPr>
                    <w:pStyle w:val="a5"/>
                    <w:jc w:val="center"/>
                    <w:rPr>
                      <w:rFonts w:ascii="Meiryo UI" w:hAnsi="Meiryo UI" w:cs="Meiryo UI"/>
                      <w:sz w:val="72"/>
                      <w:lang w:val="ja-JP"/>
                    </w:rPr>
                  </w:pPr>
                  <w:r>
                    <w:rPr>
                      <w:rFonts w:ascii="Meiryo UI" w:hAnsi="Meiryo UI" w:cs="Meiryo UI" w:hint="eastAsia"/>
                      <w:sz w:val="96"/>
                      <w:lang w:val="ja-JP"/>
                    </w:rPr>
                    <w:t>基礎講座</w:t>
                  </w:r>
                  <w:r w:rsidRPr="00B75865">
                    <w:rPr>
                      <w:rFonts w:ascii="Meiryo UI" w:hAnsi="Meiryo UI" w:cs="Meiryo UI" w:hint="eastAsia"/>
                      <w:sz w:val="72"/>
                      <w:lang w:val="ja-JP"/>
                    </w:rPr>
                    <w:t>in</w:t>
                  </w:r>
                  <w:r w:rsidR="003B27B4">
                    <w:rPr>
                      <w:rFonts w:ascii="Meiryo UI" w:hAnsi="Meiryo UI" w:cs="Meiryo UI" w:hint="eastAsia"/>
                      <w:sz w:val="72"/>
                      <w:lang w:val="ja-JP"/>
                    </w:rPr>
                    <w:t>横浜</w:t>
                  </w:r>
                </w:p>
                <w:p w14:paraId="6671892B" w14:textId="3C6B2F19" w:rsidR="008A607D" w:rsidRPr="008A607D" w:rsidRDefault="008A607D" w:rsidP="00643C86">
                  <w:pPr>
                    <w:jc w:val="center"/>
                    <w:rPr>
                      <w:rFonts w:asciiTheme="majorEastAsia" w:eastAsiaTheme="majorEastAsia" w:hAnsiTheme="majorEastAsia" w:cstheme="majorEastAsia"/>
                      <w:color w:val="FFFFFF" w:themeColor="background1"/>
                      <w:sz w:val="28"/>
                      <w:lang w:val="ja-JP" w:eastAsia="ja-JP"/>
                    </w:rPr>
                  </w:pPr>
                  <w:r w:rsidRPr="008A607D">
                    <w:rPr>
                      <w:rFonts w:asciiTheme="majorEastAsia" w:eastAsiaTheme="majorEastAsia" w:hAnsiTheme="majorEastAsia" w:cstheme="majorEastAsia" w:hint="eastAsia"/>
                      <w:color w:val="FFFFFF" w:themeColor="background1"/>
                      <w:sz w:val="28"/>
                      <w:lang w:val="ja-JP" w:eastAsia="ja-JP"/>
                    </w:rPr>
                    <w:t>～対人援助者のための支援のコツ～</w:t>
                  </w:r>
                </w:p>
                <w:p w14:paraId="2EB800F7" w14:textId="77777777" w:rsidR="00B4371D" w:rsidRDefault="00B75865" w:rsidP="00643C86">
                  <w:pPr>
                    <w:pStyle w:val="a7"/>
                    <w:jc w:val="center"/>
                    <w:rPr>
                      <w:rFonts w:ascii="Meiryo UI" w:hAnsi="Meiryo UI" w:cs="Meiryo UI"/>
                    </w:rPr>
                  </w:pPr>
                  <w:r>
                    <w:rPr>
                      <w:rFonts w:ascii="Meiryo UI" w:hAnsi="Meiryo UI" w:cs="Meiryo UI" w:hint="eastAsia"/>
                    </w:rPr>
                    <w:t>平成26年10月19日（日）</w:t>
                  </w:r>
                </w:p>
                <w:p w14:paraId="4B24816A" w14:textId="3861D4A9" w:rsidR="008A607D" w:rsidRPr="008A607D" w:rsidRDefault="008A607D" w:rsidP="00643C86">
                  <w:pPr>
                    <w:pStyle w:val="a7"/>
                    <w:jc w:val="center"/>
                    <w:rPr>
                      <w:rFonts w:ascii="Meiryo UI" w:hAnsi="Meiryo UI" w:cs="Meiryo UI"/>
                      <w:sz w:val="28"/>
                    </w:rPr>
                  </w:pPr>
                  <w:r>
                    <w:rPr>
                      <w:rFonts w:ascii="Meiryo UI" w:hAnsi="Meiryo UI" w:cs="Meiryo UI" w:hint="eastAsia"/>
                      <w:sz w:val="28"/>
                    </w:rPr>
                    <w:t>9：30～16：00</w:t>
                  </w:r>
                </w:p>
                <w:p w14:paraId="384E4476" w14:textId="6859DEF0" w:rsidR="00F94664" w:rsidRDefault="00B75865" w:rsidP="00B15F5F">
                  <w:pPr>
                    <w:pStyle w:val="a9"/>
                    <w:jc w:val="center"/>
                    <w:rPr>
                      <w:rFonts w:asciiTheme="majorEastAsia" w:eastAsiaTheme="majorEastAsia" w:hAnsiTheme="majorEastAsia" w:cs="Times New Roman"/>
                      <w:sz w:val="21"/>
                      <w:szCs w:val="24"/>
                    </w:rPr>
                  </w:pPr>
                  <w:r w:rsidRPr="008A66AB">
                    <w:rPr>
                      <w:rFonts w:asciiTheme="majorEastAsia" w:eastAsiaTheme="majorEastAsia" w:hAnsiTheme="majorEastAsia" w:cs="Times New Roman" w:hint="eastAsia"/>
                      <w:sz w:val="28"/>
                      <w:szCs w:val="24"/>
                    </w:rPr>
                    <w:t>ウィリング横浜</w:t>
                  </w:r>
                  <w:r w:rsidR="008A607D">
                    <w:rPr>
                      <w:rFonts w:asciiTheme="majorEastAsia" w:eastAsiaTheme="majorEastAsia" w:hAnsiTheme="majorEastAsia" w:cs="Times New Roman" w:hint="eastAsia"/>
                      <w:sz w:val="28"/>
                      <w:szCs w:val="24"/>
                    </w:rPr>
                    <w:t xml:space="preserve">　</w:t>
                  </w:r>
                  <w:r w:rsidR="008A607D" w:rsidRPr="008A607D"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１２階研修室127</w:t>
                  </w:r>
                </w:p>
                <w:p w14:paraId="12E7AAEE" w14:textId="58CDEEE0" w:rsidR="00BC6750" w:rsidRDefault="00F94664" w:rsidP="00B15F5F">
                  <w:pPr>
                    <w:pStyle w:val="a9"/>
                    <w:jc w:val="center"/>
                    <w:rPr>
                      <w:rFonts w:asciiTheme="majorEastAsia" w:eastAsiaTheme="majorEastAsia" w:hAnsiTheme="majorEastAsia" w:cs="Times New Roman"/>
                      <w:sz w:val="21"/>
                      <w:szCs w:val="24"/>
                    </w:rPr>
                  </w:pPr>
                  <w:r w:rsidRPr="008A607D">
                    <w:rPr>
                      <w:rFonts w:asciiTheme="majorEastAsia" w:eastAsiaTheme="majorEastAsia" w:hAnsiTheme="majorEastAsia" w:cs="Times New Roman" w:hint="eastAsia"/>
                      <w:sz w:val="21"/>
                      <w:szCs w:val="24"/>
                    </w:rPr>
                    <w:t>横浜市港南区上大岡西1-6-1</w:t>
                  </w:r>
                  <w:r>
                    <w:rPr>
                      <w:rFonts w:asciiTheme="majorEastAsia" w:eastAsiaTheme="majorEastAsia" w:hAnsiTheme="majorEastAsia" w:cs="Times New Roman" w:hint="eastAsia"/>
                      <w:sz w:val="21"/>
                      <w:szCs w:val="24"/>
                    </w:rPr>
                    <w:t>ゆめおおおかオフィスタワー内</w:t>
                  </w:r>
                </w:p>
                <w:p w14:paraId="6F51EABA" w14:textId="047FBA6D" w:rsidR="00F94664" w:rsidRPr="008A60A4" w:rsidRDefault="00606394" w:rsidP="00B15F5F">
                  <w:pPr>
                    <w:pStyle w:val="a9"/>
                    <w:ind w:firstLineChars="100" w:firstLine="240"/>
                    <w:rPr>
                      <w:rFonts w:asciiTheme="majorEastAsia" w:eastAsiaTheme="majorEastAsia" w:hAnsiTheme="majorEastAsia" w:cs="Meiryo UI"/>
                      <w:sz w:val="40"/>
                    </w:rPr>
                  </w:pPr>
                  <w:r w:rsidRPr="008A60A4">
                    <w:rPr>
                      <w:rFonts w:asciiTheme="majorEastAsia" w:eastAsiaTheme="majorEastAsia" w:hAnsiTheme="majorEastAsia" w:cs="Times New Roman" w:hint="eastAsia"/>
                      <w:sz w:val="24"/>
                      <w:szCs w:val="24"/>
                    </w:rPr>
                    <w:t>対象：福祉・医療・保健領域などで対人援助に関わる方</w:t>
                  </w:r>
                </w:p>
                <w:p w14:paraId="1609D972" w14:textId="10AB97BE" w:rsidR="00BC6750" w:rsidRPr="00BC6750" w:rsidRDefault="00F66F0F" w:rsidP="00B15F5F">
                  <w:pPr>
                    <w:pStyle w:val="a9"/>
                    <w:ind w:firstLineChars="400" w:firstLine="800"/>
                    <w:rPr>
                      <w:rFonts w:asciiTheme="majorEastAsia" w:eastAsiaTheme="majorEastAsia" w:hAnsiTheme="majorEastAsia" w:cs="Times New Roman"/>
                      <w:sz w:val="20"/>
                      <w:szCs w:val="24"/>
                    </w:rPr>
                  </w:pPr>
                  <w:r w:rsidRPr="00BC6750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(定員</w:t>
                  </w:r>
                  <w:r w:rsidR="00A01414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50</w:t>
                  </w:r>
                  <w:r w:rsidRPr="00BC6750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名</w:t>
                  </w:r>
                  <w:r w:rsidR="00BC6750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：</w:t>
                  </w:r>
                  <w:r w:rsidR="00BC6750" w:rsidRPr="00BC6750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定員になり次第締め切りとさせていただきます</w:t>
                  </w:r>
                  <w:r w:rsidRPr="00BC6750">
                    <w:rPr>
                      <w:rFonts w:asciiTheme="majorEastAsia" w:eastAsiaTheme="majorEastAsia" w:hAnsiTheme="majorEastAsia" w:cs="Times New Roman" w:hint="eastAsia"/>
                      <w:sz w:val="20"/>
                      <w:szCs w:val="24"/>
                    </w:rPr>
                    <w:t>)</w:t>
                  </w:r>
                </w:p>
                <w:p w14:paraId="370CDB3D" w14:textId="4E29F21A" w:rsidR="00B4371D" w:rsidRDefault="00B15F5F" w:rsidP="00B15F5F">
                  <w:pPr>
                    <w:rPr>
                      <w:rFonts w:asciiTheme="majorEastAsia" w:eastAsiaTheme="majorEastAsia" w:hAnsiTheme="majorEastAsia"/>
                      <w:color w:val="FFFFFF" w:themeColor="background1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参加費：</w:t>
                  </w:r>
                  <w:r w:rsidR="00B75865" w:rsidRPr="00B75865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ASW会員</w:t>
                  </w:r>
                  <w:r w:rsidR="00337F18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 xml:space="preserve"> 2</w:t>
                  </w:r>
                  <w:r w:rsidR="00B77DC2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,000</w:t>
                  </w:r>
                  <w:r w:rsidR="00B75865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 xml:space="preserve">円　</w:t>
                  </w:r>
                  <w:r w:rsidR="00B75865" w:rsidRPr="00B75865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 xml:space="preserve">非会員　</w:t>
                  </w:r>
                  <w:r w:rsidR="00337F18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4</w:t>
                  </w:r>
                  <w:r w:rsidR="00B77DC2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,000</w:t>
                  </w:r>
                  <w:r w:rsidR="00643C86">
                    <w:rPr>
                      <w:rFonts w:asciiTheme="majorEastAsia" w:eastAsiaTheme="majorEastAsia" w:hAnsiTheme="majorEastAsia" w:hint="eastAsia"/>
                      <w:color w:val="FFFFFF" w:themeColor="background1"/>
                      <w:lang w:eastAsia="ja-JP"/>
                    </w:rPr>
                    <w:t>円</w:t>
                  </w:r>
                </w:p>
                <w:p w14:paraId="0D9B0A4B" w14:textId="75AC59AD" w:rsidR="004F0935" w:rsidRPr="004F0935" w:rsidRDefault="00B77DC2" w:rsidP="004F0935">
                  <w:pPr>
                    <w:jc w:val="center"/>
                    <w:rPr>
                      <w:rFonts w:asciiTheme="majorEastAsia" w:eastAsiaTheme="majorEastAsia" w:hAnsiTheme="majorEastAsia"/>
                      <w:color w:val="FFFFFF" w:themeColor="background1"/>
                      <w:sz w:val="21"/>
                      <w:lang w:eastAsia="ja-JP"/>
                    </w:rPr>
                  </w:pPr>
                  <w:r w:rsidRPr="00B77DC2"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21"/>
                      <w:lang w:eastAsia="ja-JP"/>
                    </w:rPr>
                    <w:t>（崎陽軒のお弁当つき）</w:t>
                  </w:r>
                </w:p>
              </w:tc>
            </w:tr>
            <w:tr w:rsidR="00926EF7" w:rsidRPr="00E826FA" w14:paraId="7B9F0AA1" w14:textId="77777777" w:rsidTr="008A607D">
              <w:trPr>
                <w:trHeight w:hRule="exact" w:val="216"/>
              </w:trPr>
              <w:tc>
                <w:tcPr>
                  <w:tcW w:w="7371" w:type="dxa"/>
                </w:tcPr>
                <w:p w14:paraId="1CAB8877" w14:textId="77777777" w:rsidR="00B4371D" w:rsidRPr="00E826FA" w:rsidRDefault="00B4371D">
                  <w:pPr>
                    <w:rPr>
                      <w:rFonts w:ascii="Meiryo UI" w:hAnsi="Meiryo UI" w:cs="Meiryo UI"/>
                      <w:lang w:eastAsia="ja-JP"/>
                    </w:rPr>
                  </w:pPr>
                </w:p>
              </w:tc>
            </w:tr>
            <w:tr w:rsidR="00926EF7" w:rsidRPr="00E826FA" w14:paraId="688B4A28" w14:textId="77777777" w:rsidTr="008A607D">
              <w:trPr>
                <w:trHeight w:hRule="exact" w:val="1440"/>
              </w:trPr>
              <w:tc>
                <w:tcPr>
                  <w:tcW w:w="7371" w:type="dxa"/>
                  <w:shd w:val="clear" w:color="auto" w:fill="88C425" w:themeFill="accent4"/>
                </w:tcPr>
                <w:p w14:paraId="1F67B4AE" w14:textId="77777777" w:rsidR="00B4371D" w:rsidRPr="00E826FA" w:rsidRDefault="00E826FA">
                  <w:pPr>
                    <w:rPr>
                      <w:rFonts w:ascii="Meiryo UI" w:hAnsi="Meiryo UI" w:cs="Meiryo UI"/>
                      <w:lang w:eastAsia="ja-JP"/>
                    </w:rPr>
                  </w:pPr>
                  <w:r w:rsidRPr="00E826FA">
                    <w:rPr>
                      <w:rFonts w:ascii="Meiryo UI" w:hAnsi="Meiryo UI" w:cs="Meiryo UI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CEBB060" wp14:editId="0662856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フリーフォーム 16" descr="抽象的なデザイン グラフィ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AA5CA9" w14:textId="1403830C" w:rsidR="00B75865" w:rsidRPr="008A66AB" w:rsidRDefault="00B75865" w:rsidP="00604B96">
                                        <w:pPr>
                                          <w:ind w:right="880"/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</w:pP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お問い合わせとお申込み</w:t>
                                        </w:r>
                                        <w:r w:rsidR="00604B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（</w:t>
                                        </w:r>
                                        <w:r w:rsidR="00604B96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FAX</w:t>
                                        </w:r>
                                        <w:r w:rsidR="00604B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・</w:t>
                                        </w:r>
                                        <w:r w:rsidR="00604B96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Eメール</w:t>
                                        </w:r>
                                        <w:r w:rsidR="00604B96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）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 xml:space="preserve">東風の会事務局　</w:t>
                                        </w:r>
                                      </w:p>
                                      <w:p w14:paraId="5BB18141" w14:textId="77777777" w:rsidR="00B75865" w:rsidRPr="008A66AB" w:rsidRDefault="00B75865" w:rsidP="00604B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</w:pP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国立病院機構久里浜医療センター　医療福祉相談室</w:t>
                                        </w:r>
                                      </w:p>
                                      <w:p w14:paraId="43B88DDA" w14:textId="77777777" w:rsidR="00B75865" w:rsidRDefault="00B75865" w:rsidP="00604B96">
                                        <w:pPr>
                                          <w:rPr>
                                            <w:rStyle w:val="ad"/>
                                            <w:rFonts w:asciiTheme="minorHAnsi" w:eastAsia="HG丸ｺﾞｼｯｸM-PRO" w:hAnsiTheme="minorHAnsi"/>
                                            <w:b/>
                                            <w:color w:val="auto"/>
                                            <w:sz w:val="20"/>
                                            <w:szCs w:val="21"/>
                                          </w:rPr>
                                        </w:pP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 xml:space="preserve">FAX 046-840-4118　</w:t>
                                        </w:r>
                                        <w:r w:rsidRPr="008A66AB">
                                          <w:rPr>
                                            <w:rFonts w:hint="eastAsia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>Ｅメール</w:t>
                                        </w:r>
                                        <w:r w:rsidRPr="008A66AB">
                                          <w:rPr>
                                            <w:rFonts w:asciiTheme="minorHAnsi" w:hAnsiTheme="minorHAnsi"/>
                                            <w:b/>
                                            <w:color w:val="auto"/>
                                            <w:sz w:val="22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hyperlink r:id="rId5" w:history="1">
                                          <w:r w:rsidRPr="008A66AB">
                                            <w:rPr>
                                              <w:rStyle w:val="ad"/>
                                              <w:rFonts w:asciiTheme="minorHAnsi" w:eastAsia="HG丸ｺﾞｼｯｸM-PRO" w:hAnsiTheme="minorHAnsi"/>
                                              <w:b/>
                                              <w:color w:val="auto"/>
                                              <w:sz w:val="20"/>
                                              <w:szCs w:val="21"/>
                                            </w:rPr>
                                            <w:t>asw@kurihama1.hosp.go.jp</w:t>
                                          </w:r>
                                        </w:hyperlink>
                                      </w:p>
                                      <w:p w14:paraId="059BC1AC" w14:textId="100EE262" w:rsidR="00604B96" w:rsidRPr="008A66AB" w:rsidRDefault="00604B96" w:rsidP="00604B96">
                                        <w:pPr>
                                          <w:rPr>
                                            <w:b/>
                                            <w:color w:val="009989" w:themeColor="accent1"/>
                                            <w:sz w:val="22"/>
                                            <w:lang w:eastAsia="ja-JP"/>
                                          </w:rPr>
                                        </w:pPr>
                                      </w:p>
                                      <w:p w14:paraId="1A26CBF9" w14:textId="77777777" w:rsidR="00B75865" w:rsidRPr="00B75865" w:rsidRDefault="00B75865" w:rsidP="00B75865">
                                        <w:pPr>
                                          <w:ind w:firstLineChars="300" w:firstLine="660"/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FFFFFF" w:themeColor="background1"/>
                                            <w:sz w:val="22"/>
                                            <w:lang w:eastAsia="ja-JP"/>
                                          </w:rPr>
                                        </w:pPr>
                                      </w:p>
                                      <w:p w14:paraId="5D6BD8E3" w14:textId="77777777" w:rsidR="00B75865" w:rsidRPr="00B75865" w:rsidRDefault="00B75865" w:rsidP="00B75865">
                                        <w:pPr>
                                          <w:ind w:firstLineChars="300" w:firstLine="660"/>
                                          <w:jc w:val="right"/>
                                          <w:rPr>
                                            <w:rFonts w:asciiTheme="majorEastAsia" w:eastAsiaTheme="majorEastAsia" w:hAnsiTheme="majorEastAsia"/>
                                            <w:color w:val="FFFFFF" w:themeColor="background1"/>
                                            <w:sz w:val="22"/>
                                            <w:lang w:eastAsia="ja-JP"/>
                                          </w:rPr>
                                        </w:pPr>
                                        <w:r w:rsidRPr="00B75865">
                                          <w:rPr>
                                            <w:rFonts w:asciiTheme="majorEastAsia" w:eastAsiaTheme="majorEastAsia" w:hAnsiTheme="majorEastAsia"/>
                                            <w:color w:val="FFFFFF" w:themeColor="background1"/>
                                            <w:sz w:val="22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B75865">
                                          <w:rPr>
                                            <w:rFonts w:asciiTheme="majorEastAsia" w:eastAsiaTheme="majorEastAsia" w:hAnsiTheme="majorEastAsia" w:hint="eastAsia"/>
                                            <w:color w:val="FFFFFF" w:themeColor="background1"/>
                                            <w:sz w:val="22"/>
                                            <w:lang w:eastAsia="ja-JP"/>
                                          </w:rPr>
                                          <w:t>Ｅメール</w:t>
                                        </w:r>
                                        <w:r w:rsidRPr="00B75865">
                                          <w:rPr>
                                            <w:rFonts w:asciiTheme="majorEastAsia" w:eastAsiaTheme="majorEastAsia" w:hAnsiTheme="majorEastAsia"/>
                                            <w:color w:val="FFFFFF" w:themeColor="background1"/>
                                            <w:sz w:val="22"/>
                                            <w:lang w:eastAsia="ja-JP"/>
                                          </w:rPr>
                                          <w:t xml:space="preserve">　</w:t>
                                        </w:r>
                                        <w:hyperlink r:id="rId6" w:history="1">
                                          <w:r w:rsidRPr="00B75865">
                                            <w:rPr>
                                              <w:rStyle w:val="ad"/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20"/>
                                              <w:szCs w:val="21"/>
                                            </w:rPr>
                                            <w:t>asw@kurihama1.hosp.go.jp</w:t>
                                          </w:r>
                                        </w:hyperlink>
                                      </w:p>
                                      <w:p w14:paraId="0D6C569B" w14:textId="77777777" w:rsidR="00B75865" w:rsidRDefault="00B75865" w:rsidP="00B75865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EBB060" id="フリーフォーム 16" o:spid="_x0000_s1026" alt="抽象的なデザイン グラフィック" style="position:absolute;margin-left:0;margin-top:.5pt;width:367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" adj="-11796480,,5400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stroke joinstyle="miter"/>
                            <v:formulas/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 textboxrect="0,0,488,98"/>
                            <o:lock v:ext="edit" aspectratio="t" verticies="t"/>
                            <v:textbox>
                              <w:txbxContent>
                                <w:p w14:paraId="0DAA5CA9" w14:textId="1403830C" w:rsidR="00B75865" w:rsidRPr="008A66AB" w:rsidRDefault="00B75865" w:rsidP="00604B96">
                                  <w:pPr>
                                    <w:ind w:right="88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</w:pP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お問い合わせとお申込み</w:t>
                                  </w:r>
                                  <w:r w:rsidR="00604B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（</w:t>
                                  </w:r>
                                  <w:r w:rsidR="00604B9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FAX</w:t>
                                  </w:r>
                                  <w:r w:rsidR="00604B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・</w:t>
                                  </w:r>
                                  <w:r w:rsidR="00604B9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Eメール</w:t>
                                  </w:r>
                                  <w:r w:rsidR="00604B9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）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 xml:space="preserve">東風の会事務局　</w:t>
                                  </w:r>
                                </w:p>
                                <w:p w14:paraId="5BB18141" w14:textId="77777777" w:rsidR="00B75865" w:rsidRPr="008A66AB" w:rsidRDefault="00B75865" w:rsidP="00604B9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</w:pP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国立病院機構久里浜医療センター　医療福祉相談室</w:t>
                                  </w:r>
                                </w:p>
                                <w:p w14:paraId="43B88DDA" w14:textId="77777777" w:rsidR="00B75865" w:rsidRDefault="00B75865" w:rsidP="00604B96">
                                  <w:pPr>
                                    <w:rPr>
                                      <w:rStyle w:val="ad"/>
                                      <w:rFonts w:asciiTheme="minorHAnsi" w:eastAsia="HG丸ｺﾞｼｯｸM-PRO" w:hAnsiTheme="minorHAnsi"/>
                                      <w:b/>
                                      <w:color w:val="auto"/>
                                      <w:sz w:val="20"/>
                                      <w:szCs w:val="21"/>
                                    </w:rPr>
                                  </w:pP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 xml:space="preserve">FAX 046-840-4118　</w:t>
                                  </w:r>
                                  <w:r w:rsidRPr="008A66AB">
                                    <w:rPr>
                                      <w:rFonts w:hint="eastAsia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>Ｅメール</w:t>
                                  </w:r>
                                  <w:r w:rsidRPr="008A66AB">
                                    <w:rPr>
                                      <w:rFonts w:asciiTheme="minorHAnsi" w:hAnsiTheme="minorHAnsi"/>
                                      <w:b/>
                                      <w:color w:val="auto"/>
                                      <w:sz w:val="22"/>
                                      <w:lang w:eastAsia="ja-JP"/>
                                    </w:rPr>
                                    <w:t xml:space="preserve">　</w:t>
                                  </w:r>
                                  <w:hyperlink r:id="rId7" w:history="1">
                                    <w:r w:rsidRPr="008A66AB">
                                      <w:rPr>
                                        <w:rStyle w:val="ad"/>
                                        <w:rFonts w:asciiTheme="minorHAnsi" w:eastAsia="HG丸ｺﾞｼｯｸM-PRO" w:hAnsiTheme="minorHAnsi"/>
                                        <w:b/>
                                        <w:color w:val="auto"/>
                                        <w:sz w:val="20"/>
                                        <w:szCs w:val="21"/>
                                      </w:rPr>
                                      <w:t>asw@kurihama1.hosp.go.jp</w:t>
                                    </w:r>
                                  </w:hyperlink>
                                </w:p>
                                <w:p w14:paraId="059BC1AC" w14:textId="100EE262" w:rsidR="00604B96" w:rsidRPr="008A66AB" w:rsidRDefault="00604B96" w:rsidP="00604B96">
                                  <w:pPr>
                                    <w:rPr>
                                      <w:rFonts w:hint="eastAsia"/>
                                      <w:b/>
                                      <w:color w:val="009989" w:themeColor="accent1"/>
                                      <w:sz w:val="22"/>
                                      <w:lang w:eastAsia="ja-JP"/>
                                    </w:rPr>
                                  </w:pPr>
                                </w:p>
                                <w:p w14:paraId="1A26CBF9" w14:textId="77777777" w:rsidR="00B75865" w:rsidRPr="00B75865" w:rsidRDefault="00B75865" w:rsidP="00B75865">
                                  <w:pPr>
                                    <w:ind w:firstLineChars="300" w:firstLine="66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lang w:eastAsia="ja-JP"/>
                                    </w:rPr>
                                  </w:pPr>
                                </w:p>
                                <w:p w14:paraId="5D6BD8E3" w14:textId="77777777" w:rsidR="00B75865" w:rsidRPr="00B75865" w:rsidRDefault="00B75865" w:rsidP="00B75865">
                                  <w:pPr>
                                    <w:ind w:firstLineChars="300" w:firstLine="66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lang w:eastAsia="ja-JP"/>
                                    </w:rPr>
                                  </w:pPr>
                                  <w:r w:rsidRPr="00B75865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5865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2"/>
                                      <w:lang w:eastAsia="ja-JP"/>
                                    </w:rPr>
                                    <w:t>Ｅメール</w:t>
                                  </w:r>
                                  <w:r w:rsidRPr="00B75865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2"/>
                                      <w:lang w:eastAsia="ja-JP"/>
                                    </w:rPr>
                                    <w:t xml:space="preserve">　</w:t>
                                  </w:r>
                                  <w:hyperlink r:id="rId8" w:history="1">
                                    <w:r w:rsidRPr="00B75865">
                                      <w:rPr>
                                        <w:rStyle w:val="ad"/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asw@kurihama1.hosp.go.jp</w:t>
                                    </w:r>
                                  </w:hyperlink>
                                </w:p>
                                <w:p w14:paraId="0D6C569B" w14:textId="77777777" w:rsidR="00B75865" w:rsidRDefault="00B75865" w:rsidP="00B75865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2A8BD4B" w14:textId="77777777" w:rsidR="00B4371D" w:rsidRPr="00E826FA" w:rsidRDefault="00B4371D">
            <w:pPr>
              <w:rPr>
                <w:rFonts w:ascii="Meiryo UI" w:hAnsi="Meiryo UI" w:cs="Meiryo UI"/>
                <w:lang w:eastAsia="ja-JP"/>
              </w:rPr>
            </w:pPr>
          </w:p>
        </w:tc>
        <w:tc>
          <w:tcPr>
            <w:tcW w:w="216" w:type="dxa"/>
          </w:tcPr>
          <w:p w14:paraId="5E72BB23" w14:textId="77777777" w:rsidR="00B4371D" w:rsidRPr="00E826FA" w:rsidRDefault="00B4371D">
            <w:pPr>
              <w:rPr>
                <w:rFonts w:ascii="Meiryo UI" w:hAnsi="Meiryo UI" w:cs="Meiryo UI"/>
                <w:lang w:eastAsia="ja-JP"/>
              </w:rPr>
            </w:pPr>
          </w:p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右の段組みページのデザイン要素"/>
            </w:tblPr>
            <w:tblGrid>
              <w:gridCol w:w="2520"/>
            </w:tblGrid>
            <w:tr w:rsidR="00926EF7" w:rsidRPr="00E826FA" w14:paraId="06004F5E" w14:textId="77777777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 w14:paraId="72822632" w14:textId="77777777" w:rsidR="00B4371D" w:rsidRPr="00E826FA" w:rsidRDefault="00E826FA">
                  <w:pPr>
                    <w:rPr>
                      <w:rFonts w:ascii="Meiryo UI" w:hAnsi="Meiryo UI" w:cs="Meiryo UI"/>
                      <w:lang w:eastAsia="ja-JP"/>
                    </w:rPr>
                  </w:pPr>
                  <w:r w:rsidRPr="00E826FA">
                    <w:rPr>
                      <w:rFonts w:ascii="Meiryo UI" w:hAnsi="Meiryo UI" w:cs="Meiryo UI"/>
                      <w:noProof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F18C2F" wp14:editId="54260366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フリーフォーム 12" descr="抽象的なデザイン グラフィ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58A105" w14:textId="10E4FDC6" w:rsidR="003B27B4" w:rsidRPr="008A66AB" w:rsidRDefault="003B27B4" w:rsidP="003B27B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</w:pP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アルコールを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はじめとす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る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アディクション分野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の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支援方法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を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知る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「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基礎編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」</w:t>
                                        </w:r>
                                        <w:r w:rsidR="008A607D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と、アディクション</w:t>
                                        </w:r>
                                        <w:r w:rsidR="008A607D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分野</w:t>
                                        </w:r>
                                        <w:r w:rsidR="008A607D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の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拡がりや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当事者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の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回復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を</w:t>
                                        </w:r>
                                        <w:r w:rsidR="008A607D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イメージ</w:t>
                                        </w:r>
                                        <w:r w:rsidR="00B77DC2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できる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「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応用編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」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を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一日で学べる</w:t>
                                        </w:r>
                                        <w:r w:rsidR="00BC37F3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講座</w:t>
                                        </w:r>
                                        <w:r w:rsidRPr="008A66AB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color w:val="auto"/>
                                            <w:lang w:eastAsia="ja-JP"/>
                                          </w:rPr>
                                          <w:t>です。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68F18C2F" id="フリーフォーム 12" o:spid="_x0000_s1027" alt="抽象的なデザイン グラフィック" style="position:absolute;margin-left:.25pt;margin-top:.5pt;width:126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" adj="-11796480,,5400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stroke joinstyle="miter"/>
                            <v:formulas/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 textboxrect="0,0,168,291"/>
                            <o:lock v:ext="edit" aspectratio="t" verticies="t"/>
                            <v:textbox>
                              <w:txbxContent>
                                <w:p w14:paraId="2558A105" w14:textId="10E4FDC6" w:rsidR="003B27B4" w:rsidRPr="008A66AB" w:rsidRDefault="003B27B4" w:rsidP="003B27B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</w:pP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アルコールを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はじめとす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る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アディクション分野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の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支援方法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を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知る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「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基礎編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」</w:t>
                                  </w:r>
                                  <w:r w:rsidR="008A60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と、アディクション</w:t>
                                  </w:r>
                                  <w:r w:rsidR="008A60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分野</w:t>
                                  </w:r>
                                  <w:r w:rsidR="008A60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の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拡がりや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当事者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の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回復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を</w:t>
                                  </w:r>
                                  <w:r w:rsidR="008A607D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イメージ</w:t>
                                  </w:r>
                                  <w:r w:rsidR="00B77DC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できる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「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応用編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」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を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一日で学べる</w:t>
                                  </w:r>
                                  <w:r w:rsidR="00BC37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auto"/>
                                      <w:lang w:eastAsia="ja-JP"/>
                                    </w:rPr>
                                    <w:t>講座</w:t>
                                  </w:r>
                                  <w:r w:rsidRPr="008A66A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auto"/>
                                      <w:lang w:eastAsia="ja-JP"/>
                                    </w:rPr>
                                    <w:t>です。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926EF7" w:rsidRPr="00E826FA" w14:paraId="4F97542D" w14:textId="77777777">
              <w:trPr>
                <w:trHeight w:hRule="exact" w:val="216"/>
              </w:trPr>
              <w:tc>
                <w:tcPr>
                  <w:tcW w:w="5000" w:type="pct"/>
                </w:tcPr>
                <w:p w14:paraId="54F17EB9" w14:textId="77777777" w:rsidR="00B4371D" w:rsidRPr="00E826FA" w:rsidRDefault="00B4371D">
                  <w:pPr>
                    <w:rPr>
                      <w:rFonts w:ascii="Meiryo UI" w:hAnsi="Meiryo UI" w:cs="Meiryo UI"/>
                      <w:lang w:eastAsia="ja-JP"/>
                    </w:rPr>
                  </w:pPr>
                </w:p>
              </w:tc>
            </w:tr>
            <w:tr w:rsidR="00926EF7" w:rsidRPr="00E826FA" w14:paraId="3C7A7067" w14:textId="77777777">
              <w:trPr>
                <w:trHeight w:hRule="exact" w:val="9144"/>
              </w:trPr>
              <w:tc>
                <w:tcPr>
                  <w:tcW w:w="5000" w:type="pct"/>
                  <w:shd w:val="clear" w:color="auto" w:fill="D33158" w:themeFill="accent3"/>
                </w:tcPr>
                <w:p w14:paraId="246B4399" w14:textId="529FEFA1" w:rsidR="003B27B4" w:rsidRDefault="003B27B4" w:rsidP="007D3A01">
                  <w:pPr>
                    <w:ind w:firstLineChars="50" w:firstLine="120"/>
                    <w:rPr>
                      <w:rFonts w:ascii="Meiryo UI" w:hAnsi="Meiryo UI" w:cs="Meiryo UI"/>
                      <w:color w:val="FFFFFF" w:themeColor="background1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lang w:eastAsia="ja-JP"/>
                    </w:rPr>
                    <w:t>プログラム</w:t>
                  </w:r>
                </w:p>
                <w:p w14:paraId="314ABB1A" w14:textId="6CC2BCE4" w:rsidR="00BC37F3" w:rsidRPr="00574A0E" w:rsidRDefault="003B27B4" w:rsidP="00574A0E">
                  <w:pPr>
                    <w:rPr>
                      <w:rFonts w:ascii="Meiryo UI" w:hAnsi="Meiryo UI" w:cs="Meiryo UI"/>
                      <w:color w:val="FFFFFF" w:themeColor="background1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9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：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30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 xml:space="preserve">　オリエンテーション</w:t>
                  </w:r>
                </w:p>
                <w:p w14:paraId="1DF13F4F" w14:textId="5E3D7DBF" w:rsidR="003B27B4" w:rsidRPr="008A66AB" w:rsidRDefault="003B27B4" w:rsidP="00F20BAE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  <w:t xml:space="preserve">9:40 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～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12:00</w:t>
                  </w:r>
                  <w:r w:rsidR="00F20BAE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 xml:space="preserve">　</w:t>
                  </w:r>
                  <w:r w:rsidR="008A66AB"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基礎編</w:t>
                  </w:r>
                </w:p>
                <w:p w14:paraId="7C6A37D6" w14:textId="429A1115" w:rsidR="003B27B4" w:rsidRPr="008A66AB" w:rsidRDefault="003B27B4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「面接技法とアセスメント」</w:t>
                  </w:r>
                </w:p>
                <w:p w14:paraId="65F29F9F" w14:textId="77777777" w:rsidR="003B27B4" w:rsidRPr="008A66AB" w:rsidRDefault="003B27B4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藤田さかえ</w:t>
                  </w:r>
                </w:p>
                <w:p w14:paraId="1ACE8512" w14:textId="690D848D" w:rsidR="003B27B4" w:rsidRPr="007D3A01" w:rsidRDefault="003B27B4" w:rsidP="007D3A01">
                  <w:pPr>
                    <w:ind w:firstLineChars="100" w:firstLine="200"/>
                    <w:rPr>
                      <w:rFonts w:ascii="Meiryo UI" w:hAnsi="Meiryo UI" w:cs="Meiryo UI"/>
                      <w:color w:val="FFFFFF" w:themeColor="background1"/>
                      <w:sz w:val="20"/>
                      <w:lang w:eastAsia="ja-JP"/>
                    </w:rPr>
                  </w:pPr>
                  <w:r w:rsidRPr="007D3A01">
                    <w:rPr>
                      <w:rFonts w:ascii="Meiryo UI" w:hAnsi="Meiryo UI" w:cs="Meiryo UI" w:hint="eastAsia"/>
                      <w:color w:val="FFFFFF" w:themeColor="background1"/>
                      <w:sz w:val="20"/>
                      <w:lang w:eastAsia="ja-JP"/>
                    </w:rPr>
                    <w:t>（久里浜医療センター）</w:t>
                  </w:r>
                </w:p>
                <w:p w14:paraId="3562917B" w14:textId="6B464039" w:rsidR="003B27B4" w:rsidRPr="008A66AB" w:rsidRDefault="003B27B4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岡田澄江</w:t>
                  </w:r>
                </w:p>
                <w:p w14:paraId="011AC931" w14:textId="6C936047" w:rsidR="003B27B4" w:rsidRDefault="003B27B4" w:rsidP="007D3A01">
                  <w:pPr>
                    <w:ind w:firstLineChars="100" w:firstLine="160"/>
                    <w:rPr>
                      <w:rFonts w:ascii="Meiryo UI" w:hAnsi="Meiryo UI" w:cs="Meiryo UI"/>
                      <w:color w:val="FFFFFF" w:themeColor="background1"/>
                      <w:sz w:val="16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16"/>
                      <w:lang w:eastAsia="ja-JP"/>
                    </w:rPr>
                    <w:t>（フリーランスソーシャルワーカー）</w:t>
                  </w:r>
                </w:p>
                <w:p w14:paraId="4DBB9B89" w14:textId="35B498B4" w:rsidR="00BC37F3" w:rsidRPr="008A66AB" w:rsidRDefault="00BC37F3" w:rsidP="003B27B4">
                  <w:pPr>
                    <w:rPr>
                      <w:rFonts w:ascii="Meiryo UI" w:hAnsi="Meiryo UI" w:cs="Meiryo UI"/>
                      <w:color w:val="FFFFFF" w:themeColor="background1"/>
                      <w:sz w:val="16"/>
                      <w:lang w:eastAsia="ja-JP"/>
                    </w:rPr>
                  </w:pPr>
                </w:p>
                <w:p w14:paraId="573EF076" w14:textId="05B361CD" w:rsidR="00BC37F3" w:rsidRDefault="003B27B4" w:rsidP="00BC37F3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13:00~</w:t>
                  </w:r>
                  <w:r w:rsidR="008A66AB"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16:00</w:t>
                  </w:r>
                  <w:r w:rsidR="00F20BAE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 xml:space="preserve">　</w:t>
                  </w:r>
                  <w:r w:rsidR="008A66AB"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応用編</w:t>
                  </w:r>
                </w:p>
                <w:p w14:paraId="71E5ED09" w14:textId="0088DABC" w:rsidR="008A66AB" w:rsidRPr="008A66AB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①</w:t>
                  </w:r>
                  <w:r w:rsidR="008A66AB"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アディクションの拡がり</w:t>
                  </w:r>
                </w:p>
                <w:p w14:paraId="3A8B8DDA" w14:textId="31C2052A" w:rsidR="008A66AB" w:rsidRPr="00F20BAE" w:rsidRDefault="008A66AB" w:rsidP="00F20BAE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板倉康広</w:t>
                  </w:r>
                  <w:r w:rsidRPr="008A66AB">
                    <w:rPr>
                      <w:rFonts w:ascii="Meiryo UI" w:hAnsi="Meiryo UI" w:cs="Meiryo UI" w:hint="eastAsia"/>
                      <w:color w:val="FFFFFF" w:themeColor="background1"/>
                      <w:sz w:val="20"/>
                      <w:lang w:eastAsia="ja-JP"/>
                    </w:rPr>
                    <w:t>（川崎マック）</w:t>
                  </w:r>
                </w:p>
                <w:p w14:paraId="1F2E9DA0" w14:textId="77777777" w:rsidR="00F20BAE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</w:p>
                <w:p w14:paraId="3A686E5B" w14:textId="36522A2D" w:rsidR="008A66AB" w:rsidRPr="008A66AB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②インターネット依存</w:t>
                  </w:r>
                </w:p>
                <w:p w14:paraId="29AB164D" w14:textId="522C29F6" w:rsidR="008A66AB" w:rsidRDefault="008A607D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前園真毅</w:t>
                  </w:r>
                </w:p>
                <w:p w14:paraId="035294B8" w14:textId="7583AD66" w:rsidR="008A607D" w:rsidRDefault="008A607D" w:rsidP="007D3A01">
                  <w:pPr>
                    <w:ind w:firstLineChars="50" w:firstLine="90"/>
                    <w:rPr>
                      <w:rFonts w:ascii="Meiryo UI" w:hAnsi="Meiryo UI" w:cs="Meiryo UI"/>
                      <w:color w:val="FFFFFF" w:themeColor="background1"/>
                      <w:sz w:val="18"/>
                      <w:lang w:eastAsia="ja-JP"/>
                    </w:rPr>
                  </w:pPr>
                  <w:r w:rsidRPr="00F20BAE">
                    <w:rPr>
                      <w:rFonts w:ascii="Meiryo UI" w:hAnsi="Meiryo UI" w:cs="Meiryo UI" w:hint="eastAsia"/>
                      <w:color w:val="FFFFFF" w:themeColor="background1"/>
                      <w:sz w:val="18"/>
                      <w:lang w:eastAsia="ja-JP"/>
                    </w:rPr>
                    <w:t>（久里浜医療センター）</w:t>
                  </w:r>
                </w:p>
                <w:p w14:paraId="5A61B567" w14:textId="77777777" w:rsidR="00F20BAE" w:rsidRPr="00F20BAE" w:rsidRDefault="00F20BAE" w:rsidP="007D3A01">
                  <w:pPr>
                    <w:ind w:firstLineChars="50" w:firstLine="90"/>
                    <w:rPr>
                      <w:rFonts w:ascii="Meiryo UI" w:hAnsi="Meiryo UI" w:cs="Meiryo UI"/>
                      <w:color w:val="FFFFFF" w:themeColor="background1"/>
                      <w:sz w:val="18"/>
                      <w:lang w:eastAsia="ja-JP"/>
                    </w:rPr>
                  </w:pPr>
                </w:p>
                <w:p w14:paraId="3864283F" w14:textId="7D846626" w:rsidR="008A66AB" w:rsidRDefault="00F20BAE" w:rsidP="00F20BAE">
                  <w:pPr>
                    <w:ind w:leftChars="50" w:left="12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③</w:t>
                  </w:r>
                  <w:r w:rsidRPr="00F20BAE">
                    <w:rPr>
                      <w:rFonts w:ascii="Meiryo UI" w:hAnsi="Meiryo UI" w:cs="Meiryo UI" w:hint="eastAsia"/>
                      <w:color w:val="FFFFFF" w:themeColor="background1"/>
                      <w:sz w:val="21"/>
                      <w:lang w:eastAsia="ja-JP"/>
                    </w:rPr>
                    <w:t>当事者から学ぶ回復のプロセス</w:t>
                  </w:r>
                </w:p>
                <w:p w14:paraId="5B4FBE35" w14:textId="627B334A" w:rsidR="00F20BAE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田上和則</w:t>
                  </w:r>
                </w:p>
                <w:p w14:paraId="2B6B7DA5" w14:textId="19A43AC5" w:rsidR="00F20BAE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（第</w:t>
                  </w:r>
                  <w:r w:rsidR="002B7227"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一</w:t>
                  </w: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アルク翁）</w:t>
                  </w:r>
                </w:p>
                <w:p w14:paraId="249BBD21" w14:textId="77777777" w:rsidR="00BC37F3" w:rsidRPr="008A66AB" w:rsidRDefault="00BC37F3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</w:p>
                <w:p w14:paraId="240830E3" w14:textId="4A7CD346" w:rsidR="008A66AB" w:rsidRPr="008A66AB" w:rsidRDefault="00F20BAE" w:rsidP="007D3A01">
                  <w:pPr>
                    <w:ind w:firstLineChars="50" w:firstLine="110"/>
                    <w:rPr>
                      <w:rFonts w:ascii="Meiryo UI" w:hAnsi="Meiryo UI" w:cs="Meiryo UI"/>
                      <w:color w:val="FFFFFF" w:themeColor="background1"/>
                      <w:sz w:val="22"/>
                      <w:lang w:eastAsia="ja-JP"/>
                    </w:rPr>
                  </w:pPr>
                  <w:r>
                    <w:rPr>
                      <w:rFonts w:ascii="Meiryo UI" w:hAnsi="Meiryo UI" w:cs="Meiryo UI" w:hint="eastAsia"/>
                      <w:color w:val="FFFFFF" w:themeColor="background1"/>
                      <w:sz w:val="22"/>
                      <w:lang w:eastAsia="ja-JP"/>
                    </w:rPr>
                    <w:t>④</w:t>
                  </w:r>
                  <w:r w:rsidRPr="00F20BAE">
                    <w:rPr>
                      <w:rFonts w:ascii="Meiryo UI" w:hAnsi="Meiryo UI" w:cs="Meiryo UI" w:hint="eastAsia"/>
                      <w:color w:val="FFFFFF" w:themeColor="background1"/>
                      <w:sz w:val="20"/>
                      <w:lang w:eastAsia="ja-JP"/>
                    </w:rPr>
                    <w:t>全講師への質問コーナー</w:t>
                  </w:r>
                </w:p>
                <w:p w14:paraId="78BAF87B" w14:textId="77777777" w:rsidR="003B27B4" w:rsidRPr="003B27B4" w:rsidRDefault="003B27B4" w:rsidP="003B27B4">
                  <w:pPr>
                    <w:rPr>
                      <w:rFonts w:ascii="Meiryo UI" w:hAnsi="Meiryo UI" w:cs="Meiryo UI"/>
                      <w:sz w:val="22"/>
                      <w:lang w:eastAsia="ja-JP"/>
                    </w:rPr>
                  </w:pPr>
                </w:p>
                <w:p w14:paraId="171FE060" w14:textId="77777777" w:rsidR="003B27B4" w:rsidRDefault="003B27B4" w:rsidP="003B27B4">
                  <w:pPr>
                    <w:rPr>
                      <w:rFonts w:ascii="Meiryo UI" w:hAnsi="Meiryo UI" w:cs="Meiryo UI"/>
                      <w:sz w:val="16"/>
                      <w:lang w:eastAsia="ja-JP"/>
                    </w:rPr>
                  </w:pPr>
                </w:p>
                <w:p w14:paraId="1EDFEA02" w14:textId="77777777" w:rsidR="003B27B4" w:rsidRDefault="003B27B4" w:rsidP="003B27B4">
                  <w:pPr>
                    <w:rPr>
                      <w:rFonts w:ascii="Meiryo UI" w:hAnsi="Meiryo UI" w:cs="Meiryo UI"/>
                      <w:sz w:val="16"/>
                      <w:lang w:eastAsia="ja-JP"/>
                    </w:rPr>
                  </w:pPr>
                </w:p>
                <w:p w14:paraId="0F211CE1" w14:textId="77777777" w:rsidR="003B27B4" w:rsidRDefault="003B27B4" w:rsidP="003B27B4">
                  <w:pPr>
                    <w:rPr>
                      <w:rFonts w:ascii="Meiryo UI" w:hAnsi="Meiryo UI" w:cs="Meiryo UI"/>
                      <w:sz w:val="16"/>
                      <w:lang w:eastAsia="ja-JP"/>
                    </w:rPr>
                  </w:pPr>
                </w:p>
                <w:p w14:paraId="6CE16B57" w14:textId="77777777" w:rsidR="003B27B4" w:rsidRPr="003B27B4" w:rsidRDefault="003B27B4" w:rsidP="003B27B4">
                  <w:pPr>
                    <w:rPr>
                      <w:rFonts w:ascii="Meiryo UI" w:hAnsi="Meiryo UI" w:cs="Meiryo UI"/>
                      <w:sz w:val="16"/>
                      <w:lang w:eastAsia="ja-JP"/>
                    </w:rPr>
                  </w:pPr>
                </w:p>
                <w:p w14:paraId="1485A409" w14:textId="77777777" w:rsidR="003B27B4" w:rsidRPr="003B27B4" w:rsidRDefault="003B27B4" w:rsidP="003B27B4">
                  <w:pPr>
                    <w:rPr>
                      <w:rFonts w:ascii="Meiryo UI" w:hAnsi="Meiryo UI" w:cs="Meiryo UI"/>
                      <w:sz w:val="22"/>
                      <w:lang w:eastAsia="ja-JP"/>
                    </w:rPr>
                  </w:pPr>
                </w:p>
                <w:p w14:paraId="7B851B6F" w14:textId="41F20012" w:rsidR="00B4371D" w:rsidRPr="00E826FA" w:rsidRDefault="00B4371D">
                  <w:pPr>
                    <w:rPr>
                      <w:rFonts w:ascii="Meiryo UI" w:hAnsi="Meiryo UI" w:cs="Meiryo UI"/>
                      <w:lang w:eastAsia="ja-JP"/>
                    </w:rPr>
                  </w:pPr>
                </w:p>
              </w:tc>
            </w:tr>
          </w:tbl>
          <w:p w14:paraId="4036FBA8" w14:textId="77777777" w:rsidR="00B4371D" w:rsidRPr="00E826FA" w:rsidRDefault="00B4371D">
            <w:pPr>
              <w:rPr>
                <w:rFonts w:ascii="Meiryo UI" w:hAnsi="Meiryo UI" w:cs="Meiryo UI"/>
                <w:lang w:eastAsia="ja-JP"/>
              </w:rPr>
            </w:pPr>
          </w:p>
        </w:tc>
      </w:tr>
    </w:tbl>
    <w:p w14:paraId="620F3832" w14:textId="77777777" w:rsidR="00B4371D" w:rsidRDefault="00B4371D">
      <w:pPr>
        <w:pStyle w:val="aa"/>
        <w:rPr>
          <w:rFonts w:ascii="Meiryo UI" w:hAnsi="Meiryo UI" w:cs="Meiryo UI"/>
        </w:rPr>
      </w:pPr>
    </w:p>
    <w:p w14:paraId="2BD0F4F3" w14:textId="6F76032B" w:rsidR="00AC3A9D" w:rsidRDefault="00AC3A9D" w:rsidP="00AC3A9D">
      <w:pPr>
        <w:ind w:firstLineChars="300" w:firstLine="720"/>
        <w:rPr>
          <w:color w:val="FF0000"/>
          <w:lang w:eastAsia="ja-JP"/>
        </w:rPr>
      </w:pPr>
      <w:r>
        <w:rPr>
          <w:noProof/>
          <w:color w:val="FF000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E00C" wp14:editId="5EDD7896">
                <wp:simplePos x="0" y="0"/>
                <wp:positionH relativeFrom="margin">
                  <wp:posOffset>4591050</wp:posOffset>
                </wp:positionH>
                <wp:positionV relativeFrom="paragraph">
                  <wp:posOffset>12065</wp:posOffset>
                </wp:positionV>
                <wp:extent cx="1790700" cy="9334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7258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申込締切</w:t>
                            </w:r>
                            <w:proofErr w:type="spellEnd"/>
                          </w:p>
                          <w:p w14:paraId="68FF78FA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A60A4"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10</w:t>
                            </w:r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Pr="008A60A4"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10</w:t>
                            </w:r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日</w:t>
                            </w:r>
                            <w:r w:rsidRPr="008A60A4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auto"/>
                                <w:sz w:val="32"/>
                                <w:szCs w:val="32"/>
                                <w:lang w:eastAsia="ja-JP"/>
                              </w:rPr>
                              <w:t>(金)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DE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61.5pt;margin-top:.95pt;width:141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">
                <v:textbox inset="5.85pt,.7pt,5.85pt,.7pt">
                  <w:txbxContent>
                    <w:p w14:paraId="43107258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申込締切</w:t>
                      </w:r>
                      <w:proofErr w:type="spellEnd"/>
                    </w:p>
                    <w:p w14:paraId="68FF78FA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</w:pPr>
                      <w:r w:rsidRPr="008A60A4"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  <w:t>10</w:t>
                      </w:r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Pr="008A60A4">
                        <w:rPr>
                          <w:rFonts w:asciiTheme="majorEastAsia" w:eastAsiaTheme="majorEastAsia" w:hAnsiTheme="majorEastAsia" w:cstheme="majorEastAsia"/>
                          <w:b/>
                          <w:color w:val="auto"/>
                          <w:sz w:val="32"/>
                          <w:szCs w:val="32"/>
                        </w:rPr>
                        <w:t>10</w:t>
                      </w:r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</w:rPr>
                        <w:t>日</w:t>
                      </w:r>
                      <w:r w:rsidRPr="008A60A4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auto"/>
                          <w:sz w:val="32"/>
                          <w:szCs w:val="32"/>
                          <w:lang w:eastAsia="ja-JP"/>
                        </w:rPr>
                        <w:t>(金)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1D7DC" w14:textId="2C5E7115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00D2D4A3" w14:textId="3E250593" w:rsidR="00AC3A9D" w:rsidRDefault="00AC3A9D" w:rsidP="00AC3A9D">
      <w:pPr>
        <w:ind w:firstLineChars="300" w:firstLine="720"/>
        <w:rPr>
          <w:color w:val="FF0000"/>
          <w:lang w:eastAsia="ja-JP"/>
        </w:rPr>
      </w:pPr>
      <w:r>
        <w:rPr>
          <w:rFonts w:hint="eastAsia"/>
          <w:noProof/>
          <w:color w:val="FF000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9067" wp14:editId="6FCAA086">
                <wp:simplePos x="0" y="0"/>
                <wp:positionH relativeFrom="margin">
                  <wp:posOffset>1438276</wp:posOffset>
                </wp:positionH>
                <wp:positionV relativeFrom="paragraph">
                  <wp:posOffset>3810</wp:posOffset>
                </wp:positionV>
                <wp:extent cx="2571750" cy="904875"/>
                <wp:effectExtent l="38100" t="19050" r="57150" b="28575"/>
                <wp:wrapNone/>
                <wp:docPr id="2" name="二等辺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904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83D5B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ind w:firstLineChars="200" w:firstLine="560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FAX</w:t>
                            </w:r>
                          </w:p>
                          <w:p w14:paraId="02C6ACA5" w14:textId="77777777" w:rsidR="00AC3A9D" w:rsidRPr="008A60A4" w:rsidRDefault="00AC3A9D" w:rsidP="00AC3A9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046-8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40</w:t>
                            </w:r>
                            <w:r w:rsidRPr="008A60A4">
                              <w:rPr>
                                <w:rFonts w:ascii="Helvetica" w:hAnsi="Helvetica"/>
                                <w:color w:val="auto"/>
                                <w:sz w:val="28"/>
                                <w:szCs w:val="36"/>
                              </w:rPr>
                              <w:t>-</w:t>
                            </w:r>
                            <w:r w:rsidRPr="008A60A4">
                              <w:rPr>
                                <w:rFonts w:ascii="Helvetica" w:hAnsi="Helvetica" w:hint="eastAsia"/>
                                <w:color w:val="auto"/>
                                <w:sz w:val="28"/>
                                <w:szCs w:val="36"/>
                              </w:rPr>
                              <w:t>4118</w:t>
                            </w:r>
                          </w:p>
                          <w:p w14:paraId="1AD9EE97" w14:textId="77777777" w:rsidR="00AC3A9D" w:rsidRDefault="00AC3A9D" w:rsidP="00AC3A9D">
                            <w:pPr>
                              <w:jc w:val="center"/>
                            </w:pPr>
                          </w:p>
                          <w:p w14:paraId="35A2D69F" w14:textId="77777777" w:rsidR="00AC3A9D" w:rsidRDefault="00AC3A9D" w:rsidP="00AC3A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D906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9" type="#_x0000_t5" style="position:absolute;left:0;text-align:left;margin-left:113.25pt;margin-top:.3pt;width:202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" fillcolor="white [3201]" strokecolor="black [3200]" strokeweight="1pt">
                <v:textbox inset="5.85pt,.7pt,5.85pt,.7pt">
                  <w:txbxContent>
                    <w:p w14:paraId="60283D5B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ind w:firstLineChars="200" w:firstLine="560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FAX</w:t>
                      </w:r>
                    </w:p>
                    <w:p w14:paraId="02C6ACA5" w14:textId="77777777" w:rsidR="00AC3A9D" w:rsidRPr="008A60A4" w:rsidRDefault="00AC3A9D" w:rsidP="00AC3A9D">
                      <w:pPr>
                        <w:snapToGrid w:val="0"/>
                        <w:spacing w:line="240" w:lineRule="atLeast"/>
                        <w:jc w:val="center"/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</w:pP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046-8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40</w:t>
                      </w:r>
                      <w:r w:rsidRPr="008A60A4">
                        <w:rPr>
                          <w:rFonts w:ascii="Helvetica" w:hAnsi="Helvetica"/>
                          <w:color w:val="auto"/>
                          <w:sz w:val="28"/>
                          <w:szCs w:val="36"/>
                        </w:rPr>
                        <w:t>-</w:t>
                      </w:r>
                      <w:r w:rsidRPr="008A60A4">
                        <w:rPr>
                          <w:rFonts w:ascii="Helvetica" w:hAnsi="Helvetica" w:hint="eastAsia"/>
                          <w:color w:val="auto"/>
                          <w:sz w:val="28"/>
                          <w:szCs w:val="36"/>
                        </w:rPr>
                        <w:t>4118</w:t>
                      </w:r>
                    </w:p>
                    <w:p w14:paraId="1AD9EE97" w14:textId="77777777" w:rsidR="00AC3A9D" w:rsidRDefault="00AC3A9D" w:rsidP="00AC3A9D">
                      <w:pPr>
                        <w:jc w:val="center"/>
                      </w:pPr>
                    </w:p>
                    <w:p w14:paraId="35A2D69F" w14:textId="77777777" w:rsidR="00AC3A9D" w:rsidRDefault="00AC3A9D" w:rsidP="00AC3A9D"/>
                  </w:txbxContent>
                </v:textbox>
                <w10:wrap anchorx="margin"/>
              </v:shape>
            </w:pict>
          </mc:Fallback>
        </mc:AlternateContent>
      </w:r>
    </w:p>
    <w:p w14:paraId="33343028" w14:textId="77777777" w:rsidR="00AC3A9D" w:rsidRDefault="00AC3A9D" w:rsidP="00AC3A9D">
      <w:pPr>
        <w:ind w:firstLineChars="300" w:firstLine="720"/>
        <w:rPr>
          <w:color w:val="FF0000"/>
          <w:lang w:eastAsia="ja-JP"/>
        </w:rPr>
      </w:pPr>
    </w:p>
    <w:p w14:paraId="7428382F" w14:textId="77777777" w:rsidR="00AC3A9D" w:rsidRDefault="00AC3A9D" w:rsidP="00AC3A9D">
      <w:pPr>
        <w:rPr>
          <w:lang w:eastAsia="ja-JP"/>
        </w:rPr>
      </w:pPr>
    </w:p>
    <w:p w14:paraId="3AEB9D33" w14:textId="77777777" w:rsidR="00AC3A9D" w:rsidRDefault="00AC3A9D" w:rsidP="00AC3A9D">
      <w:pPr>
        <w:jc w:val="center"/>
        <w:rPr>
          <w:lang w:eastAsia="ja-JP"/>
        </w:rPr>
      </w:pPr>
    </w:p>
    <w:p w14:paraId="7BFA7A2D" w14:textId="77777777" w:rsidR="00AC3A9D" w:rsidRPr="00B77DC2" w:rsidRDefault="00AC3A9D" w:rsidP="00AC3A9D">
      <w:pPr>
        <w:jc w:val="center"/>
        <w:rPr>
          <w:lang w:eastAsia="ja-JP"/>
        </w:rPr>
      </w:pPr>
    </w:p>
    <w:p w14:paraId="532E0995" w14:textId="77777777" w:rsidR="00AC3A9D" w:rsidRPr="00E94B73" w:rsidRDefault="00AC3A9D" w:rsidP="00AC3A9D">
      <w:pPr>
        <w:jc w:val="center"/>
        <w:rPr>
          <w:rFonts w:asciiTheme="majorEastAsia" w:eastAsiaTheme="majorEastAsia" w:hAnsiTheme="majorEastAsia" w:cstheme="majorEastAsia"/>
          <w:lang w:eastAsia="ja-JP"/>
        </w:rPr>
      </w:pPr>
    </w:p>
    <w:p w14:paraId="46005D9F" w14:textId="77777777" w:rsidR="00AC3A9D" w:rsidRPr="008A60A4" w:rsidRDefault="00AC3A9D" w:rsidP="00AC3A9D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国立病院機構久里浜医療センター　医療福祉相談室　宛</w:t>
      </w:r>
    </w:p>
    <w:p w14:paraId="17146645" w14:textId="77777777" w:rsidR="00AC3A9D" w:rsidRPr="008A60A4" w:rsidRDefault="00AC3A9D" w:rsidP="00AC3A9D">
      <w:pPr>
        <w:ind w:firstLineChars="300" w:firstLine="720"/>
        <w:rPr>
          <w:rFonts w:asciiTheme="majorEastAsia" w:eastAsiaTheme="majorEastAsia" w:hAnsiTheme="majorEastAsia" w:cstheme="majorEastAsia"/>
          <w:color w:val="auto"/>
          <w:lang w:eastAsia="ja-JP"/>
        </w:rPr>
      </w:pPr>
    </w:p>
    <w:p w14:paraId="04A41FD0" w14:textId="22B95481" w:rsidR="00AC3A9D" w:rsidRPr="008A60A4" w:rsidRDefault="00AC3A9D" w:rsidP="00AC3A9D">
      <w:pPr>
        <w:jc w:val="center"/>
        <w:rPr>
          <w:rFonts w:asciiTheme="majorEastAsia" w:eastAsiaTheme="majorEastAsia" w:hAnsiTheme="majorEastAsia" w:cstheme="majorEastAsia"/>
          <w:color w:val="auto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lang w:eastAsia="ja-JP"/>
        </w:rPr>
        <w:t>アルコール関連問題ソーシャルワーカー協会関東支部　東風（こち）の会</w:t>
      </w:r>
    </w:p>
    <w:p w14:paraId="5BB5EB8D" w14:textId="4569EC63" w:rsidR="00AC3A9D" w:rsidRPr="008A60A4" w:rsidRDefault="002F2537" w:rsidP="00AC3A9D">
      <w:pPr>
        <w:jc w:val="center"/>
        <w:rPr>
          <w:rFonts w:asciiTheme="majorEastAsia" w:eastAsiaTheme="majorEastAsia" w:hAnsiTheme="majorEastAsia" w:cstheme="majorEastAsia"/>
          <w:color w:val="auto"/>
          <w:sz w:val="28"/>
          <w:u w:val="single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sz w:val="22"/>
          <w:u w:val="single"/>
          <w:lang w:eastAsia="ja-JP"/>
        </w:rPr>
        <w:t>10月研修会</w:t>
      </w: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 xml:space="preserve">　</w:t>
      </w:r>
      <w:r w:rsidR="00AC3A9D" w:rsidRPr="008A60A4">
        <w:rPr>
          <w:rFonts w:asciiTheme="majorEastAsia" w:eastAsiaTheme="majorEastAsia" w:hAnsiTheme="majorEastAsia" w:cstheme="majorEastAsia" w:hint="eastAsia"/>
          <w:color w:val="auto"/>
          <w:sz w:val="28"/>
          <w:u w:val="single"/>
          <w:lang w:eastAsia="ja-JP"/>
        </w:rPr>
        <w:t>アディクション基礎講座in横浜</w:t>
      </w:r>
    </w:p>
    <w:p w14:paraId="0BC34E14" w14:textId="0AFF2430" w:rsidR="00AC3A9D" w:rsidRPr="008A60A4" w:rsidRDefault="00AC3A9D" w:rsidP="00E94B73">
      <w:pPr>
        <w:jc w:val="center"/>
        <w:rPr>
          <w:rFonts w:asciiTheme="majorEastAsia" w:eastAsiaTheme="majorEastAsia" w:hAnsiTheme="majorEastAsia" w:cstheme="majorEastAsia"/>
          <w:color w:val="auto"/>
          <w:sz w:val="28"/>
          <w:lang w:eastAsia="ja-JP"/>
        </w:rPr>
      </w:pPr>
      <w:r w:rsidRPr="008A60A4">
        <w:rPr>
          <w:rFonts w:asciiTheme="majorEastAsia" w:eastAsiaTheme="majorEastAsia" w:hAnsiTheme="majorEastAsia" w:cstheme="majorEastAsia" w:hint="eastAsia"/>
          <w:color w:val="auto"/>
          <w:sz w:val="28"/>
          <w:lang w:eastAsia="ja-JP"/>
        </w:rPr>
        <w:t>参加申込書</w:t>
      </w:r>
    </w:p>
    <w:tbl>
      <w:tblPr>
        <w:tblpPr w:leftFromText="142" w:rightFromText="142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3931"/>
        <w:gridCol w:w="3009"/>
      </w:tblGrid>
      <w:tr w:rsidR="008A60A4" w:rsidRPr="008A60A4" w14:paraId="7764B8C0" w14:textId="77777777" w:rsidTr="00E94B73">
        <w:trPr>
          <w:trHeight w:val="710"/>
        </w:trPr>
        <w:tc>
          <w:tcPr>
            <w:tcW w:w="1363" w:type="dxa"/>
          </w:tcPr>
          <w:p w14:paraId="00814EB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機関名</w:t>
            </w:r>
            <w:proofErr w:type="spellEnd"/>
          </w:p>
        </w:tc>
        <w:tc>
          <w:tcPr>
            <w:tcW w:w="6940" w:type="dxa"/>
            <w:gridSpan w:val="2"/>
          </w:tcPr>
          <w:p w14:paraId="7BB55AAE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014A7BDE" w14:textId="77777777" w:rsidTr="00E94B73">
        <w:trPr>
          <w:trHeight w:val="513"/>
        </w:trPr>
        <w:tc>
          <w:tcPr>
            <w:tcW w:w="1363" w:type="dxa"/>
          </w:tcPr>
          <w:p w14:paraId="6E108692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電話</w:t>
            </w:r>
            <w:proofErr w:type="spellEnd"/>
          </w:p>
        </w:tc>
        <w:tc>
          <w:tcPr>
            <w:tcW w:w="3931" w:type="dxa"/>
          </w:tcPr>
          <w:p w14:paraId="0B0793BE" w14:textId="77777777" w:rsidR="00E94B73" w:rsidRPr="008A60A4" w:rsidRDefault="00E94B73" w:rsidP="00E94B73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FAX</w:t>
            </w:r>
          </w:p>
        </w:tc>
        <w:tc>
          <w:tcPr>
            <w:tcW w:w="3009" w:type="dxa"/>
          </w:tcPr>
          <w:p w14:paraId="3CBB878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</w:p>
        </w:tc>
      </w:tr>
      <w:tr w:rsidR="008A60A4" w:rsidRPr="008A60A4" w14:paraId="3949AAA9" w14:textId="77777777" w:rsidTr="00E94B73">
        <w:trPr>
          <w:trHeight w:val="535"/>
        </w:trPr>
        <w:tc>
          <w:tcPr>
            <w:tcW w:w="1363" w:type="dxa"/>
          </w:tcPr>
          <w:p w14:paraId="217EADDF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28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28"/>
                <w:szCs w:val="32"/>
              </w:rPr>
              <w:t>E-mail</w:t>
            </w:r>
          </w:p>
        </w:tc>
        <w:tc>
          <w:tcPr>
            <w:tcW w:w="6940" w:type="dxa"/>
            <w:gridSpan w:val="2"/>
          </w:tcPr>
          <w:p w14:paraId="13E0FCA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color w:val="auto"/>
                <w:sz w:val="28"/>
                <w:szCs w:val="32"/>
              </w:rPr>
            </w:pPr>
          </w:p>
        </w:tc>
      </w:tr>
    </w:tbl>
    <w:p w14:paraId="1C03C8E5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583EB668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78E89CFA" w14:textId="77777777" w:rsidR="00AC3A9D" w:rsidRPr="008A60A4" w:rsidRDefault="00AC3A9D">
      <w:pPr>
        <w:pStyle w:val="aa"/>
        <w:rPr>
          <w:rFonts w:ascii="Meiryo UI" w:hAnsi="Meiryo UI" w:cs="Meiryo UI"/>
          <w:color w:val="auto"/>
        </w:rPr>
      </w:pPr>
    </w:p>
    <w:p w14:paraId="59322C1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107D0CDA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tbl>
      <w:tblPr>
        <w:tblpPr w:leftFromText="142" w:rightFromText="142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1908"/>
        <w:gridCol w:w="1829"/>
      </w:tblGrid>
      <w:tr w:rsidR="008A60A4" w:rsidRPr="008A60A4" w14:paraId="4DE380E3" w14:textId="77777777" w:rsidTr="00B77D2B">
        <w:trPr>
          <w:trHeight w:val="558"/>
        </w:trPr>
        <w:tc>
          <w:tcPr>
            <w:tcW w:w="4566" w:type="dxa"/>
          </w:tcPr>
          <w:p w14:paraId="3ECCE74E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お名前</w:t>
            </w:r>
            <w:proofErr w:type="spellEnd"/>
          </w:p>
        </w:tc>
        <w:tc>
          <w:tcPr>
            <w:tcW w:w="1908" w:type="dxa"/>
          </w:tcPr>
          <w:p w14:paraId="55D26A9C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  <w:proofErr w:type="spellStart"/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Cs w:val="32"/>
              </w:rPr>
              <w:t>職種</w:t>
            </w:r>
            <w:proofErr w:type="spellEnd"/>
          </w:p>
        </w:tc>
        <w:tc>
          <w:tcPr>
            <w:tcW w:w="1829" w:type="dxa"/>
          </w:tcPr>
          <w:p w14:paraId="0450C342" w14:textId="6F14BF72" w:rsidR="00E94B73" w:rsidRPr="008A60A4" w:rsidRDefault="002F2537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8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ASW</w:t>
            </w:r>
            <w:r w:rsidR="00E94B73"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会員種別</w:t>
            </w:r>
          </w:p>
          <w:p w14:paraId="295F73A0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8"/>
                <w:szCs w:val="32"/>
                <w:lang w:eastAsia="ja-JP"/>
              </w:rPr>
              <w:t>○をしてください</w:t>
            </w:r>
          </w:p>
        </w:tc>
      </w:tr>
      <w:tr w:rsidR="008A60A4" w:rsidRPr="008A60A4" w14:paraId="3EBEDC4E" w14:textId="77777777" w:rsidTr="00B77D2B">
        <w:trPr>
          <w:trHeight w:val="710"/>
        </w:trPr>
        <w:tc>
          <w:tcPr>
            <w:tcW w:w="4566" w:type="dxa"/>
          </w:tcPr>
          <w:p w14:paraId="2BD47469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  <w:lang w:eastAsia="ja-JP"/>
              </w:rPr>
            </w:pPr>
          </w:p>
        </w:tc>
        <w:tc>
          <w:tcPr>
            <w:tcW w:w="1908" w:type="dxa"/>
          </w:tcPr>
          <w:p w14:paraId="1082A1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Cs w:val="20"/>
                <w:lang w:eastAsia="ja-JP"/>
              </w:rPr>
            </w:pPr>
          </w:p>
        </w:tc>
        <w:tc>
          <w:tcPr>
            <w:tcW w:w="1829" w:type="dxa"/>
          </w:tcPr>
          <w:p w14:paraId="7E8833DC" w14:textId="77777777" w:rsidR="00E94B73" w:rsidRPr="008A60A4" w:rsidRDefault="00E94B73" w:rsidP="00E94B73">
            <w:pPr>
              <w:snapToGrid w:val="0"/>
              <w:spacing w:line="240" w:lineRule="atLeast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4A3A6EF0" w14:textId="77777777" w:rsidR="00E94B73" w:rsidRPr="008A60A4" w:rsidRDefault="00E94B73" w:rsidP="00B77D2B">
            <w:pPr>
              <w:snapToGrid w:val="0"/>
              <w:spacing w:line="240" w:lineRule="atLeast"/>
              <w:ind w:firstLineChars="50" w:firstLine="80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  <w:tr w:rsidR="008A60A4" w:rsidRPr="008A60A4" w14:paraId="6D5793E9" w14:textId="77777777" w:rsidTr="00B77D2B">
        <w:trPr>
          <w:trHeight w:val="708"/>
        </w:trPr>
        <w:tc>
          <w:tcPr>
            <w:tcW w:w="4566" w:type="dxa"/>
          </w:tcPr>
          <w:p w14:paraId="3B16847D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1908" w:type="dxa"/>
          </w:tcPr>
          <w:p w14:paraId="69E57551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1829" w:type="dxa"/>
          </w:tcPr>
          <w:p w14:paraId="22D29053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02F78936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  <w:tr w:rsidR="008A60A4" w:rsidRPr="008A60A4" w14:paraId="4E717DC7" w14:textId="77777777" w:rsidTr="00B77D2B">
        <w:trPr>
          <w:trHeight w:val="650"/>
        </w:trPr>
        <w:tc>
          <w:tcPr>
            <w:tcW w:w="4566" w:type="dxa"/>
          </w:tcPr>
          <w:p w14:paraId="53D253CC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Cs w:val="32"/>
              </w:rPr>
            </w:pPr>
          </w:p>
        </w:tc>
        <w:tc>
          <w:tcPr>
            <w:tcW w:w="1908" w:type="dxa"/>
          </w:tcPr>
          <w:p w14:paraId="46E59725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color w:val="auto"/>
                <w:szCs w:val="32"/>
              </w:rPr>
            </w:pPr>
          </w:p>
        </w:tc>
        <w:tc>
          <w:tcPr>
            <w:tcW w:w="1829" w:type="dxa"/>
          </w:tcPr>
          <w:p w14:paraId="70E43EB4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color w:val="auto"/>
                <w:sz w:val="16"/>
                <w:szCs w:val="20"/>
                <w:lang w:eastAsia="ja-JP"/>
              </w:rPr>
            </w:pPr>
          </w:p>
          <w:p w14:paraId="7F467E8A" w14:textId="77777777" w:rsidR="00E94B73" w:rsidRPr="008A60A4" w:rsidRDefault="00E94B73" w:rsidP="00E94B7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color w:val="auto"/>
                <w:sz w:val="16"/>
                <w:szCs w:val="32"/>
              </w:rPr>
            </w:pPr>
            <w:r w:rsidRPr="008A60A4">
              <w:rPr>
                <w:rFonts w:asciiTheme="majorEastAsia" w:eastAsiaTheme="majorEastAsia" w:hAnsiTheme="majorEastAsia" w:cstheme="majorEastAsia" w:hint="eastAsia"/>
                <w:color w:val="auto"/>
                <w:sz w:val="16"/>
                <w:szCs w:val="20"/>
                <w:lang w:eastAsia="ja-JP"/>
              </w:rPr>
              <w:t>会員　　・　非会員</w:t>
            </w:r>
          </w:p>
        </w:tc>
      </w:tr>
    </w:tbl>
    <w:p w14:paraId="2862CDB4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17A494E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B5B2A25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2F308B1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70A1607D" w14:textId="77777777" w:rsidR="00E94B73" w:rsidRPr="008A60A4" w:rsidRDefault="00E94B73">
      <w:pPr>
        <w:pStyle w:val="aa"/>
        <w:rPr>
          <w:rFonts w:ascii="Meiryo UI" w:hAnsi="Meiryo UI" w:cs="Meiryo UI"/>
          <w:color w:val="auto"/>
        </w:rPr>
      </w:pPr>
    </w:p>
    <w:p w14:paraId="0F940601" w14:textId="67504C21" w:rsidR="00B37F3E" w:rsidRPr="008A60A4" w:rsidRDefault="00B37F3E">
      <w:pPr>
        <w:pStyle w:val="aa"/>
        <w:rPr>
          <w:rFonts w:ascii="Meiryo UI" w:hAnsi="Meiryo UI" w:cs="Meiryo UI"/>
          <w:color w:val="auto"/>
        </w:rPr>
      </w:pPr>
    </w:p>
    <w:p w14:paraId="3CB7049E" w14:textId="0E858D85" w:rsidR="00B37F3E" w:rsidRPr="008A60A4" w:rsidRDefault="008A60A4">
      <w:pPr>
        <w:pStyle w:val="aa"/>
        <w:rPr>
          <w:rFonts w:ascii="Meiryo UI" w:hAnsi="Meiryo UI" w:cs="Meiryo UI"/>
          <w:color w:val="auto"/>
        </w:rPr>
      </w:pPr>
      <w:r w:rsidRPr="008A60A4">
        <w:rPr>
          <w:noProof/>
          <w:color w:val="auto"/>
        </w:rPr>
        <w:drawing>
          <wp:anchor distT="0" distB="0" distL="114300" distR="114300" simplePos="0" relativeHeight="251665408" behindDoc="1" locked="0" layoutInCell="1" allowOverlap="1" wp14:anchorId="79875DD1" wp14:editId="7F0AFF4D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419475" cy="1895475"/>
            <wp:effectExtent l="19050" t="19050" r="28575" b="28575"/>
            <wp:wrapNone/>
            <wp:docPr id="4" name="図 4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95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4D35303" w14:textId="0E4C6E85" w:rsidR="00E94B73" w:rsidRPr="008A60A4" w:rsidRDefault="00E94B73">
      <w:pPr>
        <w:pStyle w:val="aa"/>
        <w:rPr>
          <w:rFonts w:ascii="Meiryo UI" w:hAnsi="Meiryo UI" w:cs="Meiryo UI"/>
          <w:color w:val="auto"/>
        </w:rPr>
      </w:pPr>
      <w:r w:rsidRPr="008A60A4">
        <w:rPr>
          <w:rFonts w:ascii="Meiryo UI" w:hAnsi="Meiryo UI" w:cs="Meiryo UI" w:hint="eastAsia"/>
          <w:color w:val="auto"/>
        </w:rPr>
        <w:t xml:space="preserve">　　　　　　　　</w:t>
      </w:r>
    </w:p>
    <w:sectPr w:rsidR="00E94B73" w:rsidRPr="008A60A4" w:rsidSect="00352A26">
      <w:pgSz w:w="12240" w:h="15840"/>
      <w:pgMar w:top="851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5"/>
    <w:rsid w:val="00000943"/>
    <w:rsid w:val="002B7227"/>
    <w:rsid w:val="002F2537"/>
    <w:rsid w:val="00337F18"/>
    <w:rsid w:val="00352A26"/>
    <w:rsid w:val="003B27B4"/>
    <w:rsid w:val="003C02B2"/>
    <w:rsid w:val="004F0935"/>
    <w:rsid w:val="00574A0E"/>
    <w:rsid w:val="005D5CB4"/>
    <w:rsid w:val="00604B96"/>
    <w:rsid w:val="00606394"/>
    <w:rsid w:val="00620E2B"/>
    <w:rsid w:val="00643C86"/>
    <w:rsid w:val="007456C8"/>
    <w:rsid w:val="007D3A01"/>
    <w:rsid w:val="00852BA3"/>
    <w:rsid w:val="008A607D"/>
    <w:rsid w:val="008A60A4"/>
    <w:rsid w:val="008A66AB"/>
    <w:rsid w:val="00A01414"/>
    <w:rsid w:val="00AC3A9D"/>
    <w:rsid w:val="00B15F5F"/>
    <w:rsid w:val="00B37F3E"/>
    <w:rsid w:val="00B4371D"/>
    <w:rsid w:val="00B75865"/>
    <w:rsid w:val="00B77D2B"/>
    <w:rsid w:val="00B77DC2"/>
    <w:rsid w:val="00BC37F3"/>
    <w:rsid w:val="00BC6750"/>
    <w:rsid w:val="00C9337D"/>
    <w:rsid w:val="00D21728"/>
    <w:rsid w:val="00E826FA"/>
    <w:rsid w:val="00E94B73"/>
    <w:rsid w:val="00F20BAE"/>
    <w:rsid w:val="00F66F0F"/>
    <w:rsid w:val="00F809DA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383DB"/>
  <w15:chartTrackingRefBased/>
  <w15:docId w15:val="{339464C0-E6F0-4D90-8451-F3B17A57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65"/>
    <w:pPr>
      <w:spacing w:before="0"/>
    </w:pPr>
    <w:rPr>
      <w:rFonts w:ascii="Arial" w:eastAsia="ＭＳ Ｐゴシック" w:hAnsi="Arial" w:cs="Times New Roman"/>
      <w:color w:val="333399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6FA"/>
    <w:pPr>
      <w:keepNext/>
      <w:spacing w:before="180"/>
      <w:outlineLvl w:val="0"/>
    </w:pPr>
    <w:rPr>
      <w:rFonts w:asciiTheme="majorHAnsi" w:eastAsia="Meiryo UI" w:hAnsiTheme="majorHAnsi" w:cstheme="majorBidi"/>
      <w:color w:val="FFFFFF" w:themeColor="background1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FA"/>
    <w:pPr>
      <w:keepNext/>
      <w:spacing w:before="180"/>
      <w:outlineLvl w:val="1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a5">
    <w:name w:val="タイトル"/>
    <w:basedOn w:val="a"/>
    <w:next w:val="a"/>
    <w:link w:val="a6"/>
    <w:uiPriority w:val="1"/>
    <w:qFormat/>
    <w:rsid w:val="00E826FA"/>
    <w:rPr>
      <w:rFonts w:asciiTheme="majorHAnsi" w:eastAsia="Meiryo UI" w:hAnsiTheme="majorHAnsi" w:cstheme="majorBidi"/>
      <w:color w:val="FFFFFF" w:themeColor="background1"/>
      <w:kern w:val="28"/>
      <w:sz w:val="118"/>
      <w:szCs w:val="118"/>
      <w:lang w:eastAsia="ja-JP"/>
    </w:rPr>
  </w:style>
  <w:style w:type="character" w:customStyle="1" w:styleId="a6">
    <w:name w:val="タイトルの文字"/>
    <w:basedOn w:val="a0"/>
    <w:link w:val="a5"/>
    <w:uiPriority w:val="1"/>
    <w:rsid w:val="00E826FA"/>
    <w:rPr>
      <w:rFonts w:asciiTheme="majorHAnsi" w:eastAsia="Meiryo UI" w:hAnsiTheme="majorHAnsi" w:cstheme="majorBidi"/>
      <w:kern w:val="28"/>
      <w:sz w:val="118"/>
      <w:szCs w:val="118"/>
    </w:rPr>
  </w:style>
  <w:style w:type="paragraph" w:styleId="a7">
    <w:name w:val="Date"/>
    <w:basedOn w:val="a"/>
    <w:link w:val="a8"/>
    <w:uiPriority w:val="2"/>
    <w:unhideWhenUsed/>
    <w:qFormat/>
    <w:pPr>
      <w:spacing w:before="360"/>
      <w:contextualSpacing/>
    </w:pPr>
    <w:rPr>
      <w:rFonts w:asciiTheme="minorHAnsi" w:eastAsia="Meiryo UI" w:hAnsiTheme="minorHAnsi" w:cstheme="minorBidi"/>
      <w:b/>
      <w:bCs/>
      <w:color w:val="FFFFFF" w:themeColor="background1"/>
      <w:sz w:val="42"/>
      <w:szCs w:val="42"/>
      <w:lang w:eastAsia="ja-JP"/>
    </w:rPr>
  </w:style>
  <w:style w:type="character" w:customStyle="1" w:styleId="a8">
    <w:name w:val="日付 (文字)"/>
    <w:basedOn w:val="a0"/>
    <w:link w:val="a7"/>
    <w:uiPriority w:val="2"/>
    <w:rPr>
      <w:b/>
      <w:bCs/>
      <w:sz w:val="42"/>
      <w:szCs w:val="42"/>
    </w:rPr>
  </w:style>
  <w:style w:type="paragraph" w:customStyle="1" w:styleId="a9">
    <w:name w:val="住所"/>
    <w:basedOn w:val="a"/>
    <w:uiPriority w:val="3"/>
    <w:qFormat/>
    <w:pPr>
      <w:spacing w:before="180"/>
      <w:contextualSpacing/>
    </w:pPr>
    <w:rPr>
      <w:rFonts w:asciiTheme="minorHAnsi" w:eastAsia="Meiryo UI" w:hAnsiTheme="minorHAnsi" w:cstheme="minorBidi"/>
      <w:color w:val="FFFFFF" w:themeColor="background1"/>
      <w:sz w:val="32"/>
      <w:szCs w:val="32"/>
      <w:lang w:eastAsia="ja-JP"/>
    </w:rPr>
  </w:style>
  <w:style w:type="paragraph" w:styleId="aa">
    <w:name w:val="No Spacing"/>
    <w:uiPriority w:val="99"/>
    <w:qFormat/>
    <w:rsid w:val="00E826FA"/>
    <w:pPr>
      <w:spacing w:before="0"/>
    </w:pPr>
    <w:rPr>
      <w:rFonts w:eastAsia="Meiryo UI"/>
      <w:color w:val="000000" w:themeColor="text1"/>
    </w:rPr>
  </w:style>
  <w:style w:type="character" w:customStyle="1" w:styleId="20">
    <w:name w:val="見出し 2 (文字)"/>
    <w:basedOn w:val="a0"/>
    <w:link w:val="2"/>
    <w:uiPriority w:val="9"/>
    <w:semiHidden/>
    <w:rsid w:val="00E826FA"/>
    <w:rPr>
      <w:rFonts w:asciiTheme="majorHAnsi" w:eastAsia="Meiryo UI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826FA"/>
    <w:pPr>
      <w:spacing w:before="240" w:after="120"/>
      <w:jc w:val="center"/>
      <w:outlineLvl w:val="0"/>
    </w:pPr>
    <w:rPr>
      <w:rFonts w:asciiTheme="majorHAnsi" w:eastAsia="Meiryo UI" w:hAnsiTheme="majorHAnsi" w:cstheme="majorBidi"/>
      <w:color w:val="FFFFFF" w:themeColor="background1"/>
      <w:sz w:val="32"/>
      <w:szCs w:val="32"/>
      <w:lang w:eastAsia="ja-JP"/>
    </w:rPr>
  </w:style>
  <w:style w:type="character" w:customStyle="1" w:styleId="ac">
    <w:name w:val="表題 (文字)"/>
    <w:basedOn w:val="a0"/>
    <w:link w:val="ab"/>
    <w:uiPriority w:val="10"/>
    <w:rsid w:val="00E826FA"/>
    <w:rPr>
      <w:rFonts w:asciiTheme="majorHAnsi" w:eastAsia="Meiryo UI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826FA"/>
    <w:rPr>
      <w:rFonts w:asciiTheme="majorHAnsi" w:eastAsia="Meiryo UI" w:hAnsiTheme="majorHAnsi" w:cstheme="majorBidi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75865"/>
    <w:rPr>
      <w:color w:val="CC0000"/>
      <w:u w:val="single"/>
    </w:rPr>
  </w:style>
  <w:style w:type="paragraph" w:styleId="ae">
    <w:name w:val="List Paragraph"/>
    <w:basedOn w:val="a"/>
    <w:uiPriority w:val="34"/>
    <w:unhideWhenUsed/>
    <w:qFormat/>
    <w:rsid w:val="00F20BA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1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1728"/>
    <w:rPr>
      <w:rFonts w:asciiTheme="majorHAnsi" w:eastAsiaTheme="majorEastAsia" w:hAnsiTheme="majorHAnsi" w:cstheme="majorBidi"/>
      <w:color w:val="333399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@kurihama1.hosp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w@kurihama1.hosp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w@kurihama1.hosp.go.j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w@kurihama1.hosp.go.jp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25;&#20171;\AppData\Roaming\Microsoft\Templates\&#12471;&#12531;&#12503;&#12523;&#12394;&#33394;&#20184;&#12365;&#12502;&#12525;&#12483;&#12463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シンプルな色付きブロックのチラシ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高橋陽介</dc:creator>
  <cp:keywords/>
  <dc:description/>
  <cp:lastModifiedBy>高橋陽介</cp:lastModifiedBy>
  <cp:revision>2</cp:revision>
  <cp:lastPrinted>2014-08-07T01:50:00Z</cp:lastPrinted>
  <dcterms:created xsi:type="dcterms:W3CDTF">2014-09-05T14:39:00Z</dcterms:created>
  <dcterms:modified xsi:type="dcterms:W3CDTF">2014-09-05T14:39:00Z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